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3DE8" w14:textId="03A7A9AC" w:rsidR="00925E27" w:rsidRPr="00C30FB2" w:rsidRDefault="00925E27" w:rsidP="00F552B4">
      <w:pPr>
        <w:pStyle w:val="DGUVMinimalabsatz"/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629"/>
        <w:gridCol w:w="870"/>
        <w:gridCol w:w="2037"/>
        <w:gridCol w:w="1979"/>
      </w:tblGrid>
      <w:tr w:rsidR="00CB382D" w14:paraId="5A6B4F2A" w14:textId="77777777" w:rsidTr="00E9057F">
        <w:trPr>
          <w:trHeight w:val="2105"/>
          <w:jc w:val="center"/>
        </w:trPr>
        <w:tc>
          <w:tcPr>
            <w:tcW w:w="4885" w:type="dxa"/>
            <w:gridSpan w:val="2"/>
          </w:tcPr>
          <w:p w14:paraId="10EE344E" w14:textId="77777777" w:rsidR="00CB382D" w:rsidRDefault="00CB382D">
            <w:r>
              <w:t>Absender:</w:t>
            </w:r>
          </w:p>
          <w:sdt>
            <w:sdtPr>
              <w:id w:val="896626806"/>
              <w:placeholder>
                <w:docPart w:val="A7B22D9E8123428AB2D065B9FF8D1F9F"/>
              </w:placeholder>
              <w:showingPlcHdr/>
              <w:text w:multiLine="1"/>
            </w:sdtPr>
            <w:sdtContent>
              <w:p w14:paraId="56C61BF3" w14:textId="70BDC277" w:rsidR="00925392" w:rsidRDefault="00925392" w:rsidP="00925392">
                <w:pPr>
                  <w:spacing w:after="160"/>
                </w:pPr>
                <w:r w:rsidRPr="00C713C7">
                  <w:rPr>
                    <w:rStyle w:val="Platzhaltertext"/>
                    <w:color w:val="FF6600"/>
                  </w:rPr>
                  <w:t>Klicken oder tippen Sie hier, um Text einzugeben.</w:t>
                </w:r>
              </w:p>
            </w:sdtContent>
          </w:sdt>
          <w:p w14:paraId="33369073" w14:textId="4D6A370D" w:rsidR="00925392" w:rsidRDefault="00925392"/>
        </w:tc>
        <w:tc>
          <w:tcPr>
            <w:tcW w:w="4886" w:type="dxa"/>
            <w:gridSpan w:val="3"/>
          </w:tcPr>
          <w:p w14:paraId="4F506624" w14:textId="35EFBD7A" w:rsidR="00CB382D" w:rsidRDefault="00CB382D">
            <w:r>
              <w:t>Eingangsdatum IFA:</w:t>
            </w:r>
          </w:p>
        </w:tc>
      </w:tr>
      <w:tr w:rsidR="00CB382D" w14:paraId="3AFFBA46" w14:textId="77777777" w:rsidTr="00E9057F">
        <w:trPr>
          <w:trHeight w:val="1283"/>
          <w:jc w:val="center"/>
        </w:trPr>
        <w:tc>
          <w:tcPr>
            <w:tcW w:w="4885" w:type="dxa"/>
            <w:gridSpan w:val="2"/>
          </w:tcPr>
          <w:p w14:paraId="61C8E129" w14:textId="409DB64A" w:rsidR="00CB382D" w:rsidRDefault="00CB382D">
            <w:pPr>
              <w:rPr>
                <w:noProof/>
              </w:rPr>
            </w:pPr>
            <w:r>
              <w:rPr>
                <w:noProof/>
              </w:rPr>
              <w:t>Institut für Arbeitsschutz der</w:t>
            </w:r>
            <w:r>
              <w:rPr>
                <w:noProof/>
              </w:rPr>
              <w:br/>
              <w:t>Deutschen Gesetzlichen Unfallversicherung</w:t>
            </w:r>
            <w:r>
              <w:rPr>
                <w:noProof/>
              </w:rPr>
              <w:br/>
              <w:t>Alte Heerstr. 111</w:t>
            </w:r>
            <w:r>
              <w:rPr>
                <w:noProof/>
              </w:rPr>
              <w:br/>
              <w:t>53757 Sankt Augustin</w:t>
            </w:r>
          </w:p>
        </w:tc>
        <w:tc>
          <w:tcPr>
            <w:tcW w:w="4886" w:type="dxa"/>
            <w:gridSpan w:val="3"/>
          </w:tcPr>
          <w:p w14:paraId="7272D91A" w14:textId="77777777" w:rsidR="00CB382D" w:rsidRDefault="00CB382D"/>
        </w:tc>
      </w:tr>
      <w:tr w:rsidR="005008DD" w14:paraId="31DED3C3" w14:textId="77777777" w:rsidTr="00E9057F">
        <w:trPr>
          <w:jc w:val="center"/>
        </w:trPr>
        <w:tc>
          <w:tcPr>
            <w:tcW w:w="3256" w:type="dxa"/>
          </w:tcPr>
          <w:p w14:paraId="4B6D4DDC" w14:textId="76776100" w:rsidR="005008DD" w:rsidRDefault="005008DD">
            <w:r>
              <w:t>Nachricht vom:</w:t>
            </w:r>
            <w:sdt>
              <w:sdtPr>
                <w:rPr>
                  <w:rStyle w:val="Platzhaltertext"/>
                  <w:color w:val="auto"/>
                </w:rPr>
                <w:id w:val="1132218382"/>
                <w:placeholder>
                  <w:docPart w:val="75CD8839AEF04769A2D4E3443978896A"/>
                </w:placeholder>
                <w:showingPlcHdr/>
                <w:date w:fullDate="2025-04-16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</w:rPr>
              </w:sdtEndPr>
              <w:sdtContent>
                <w:r w:rsidRPr="005008DD">
                  <w:rPr>
                    <w:rStyle w:val="Platzhaltertext"/>
                    <w:color w:val="FF6600"/>
                  </w:rPr>
                  <w:t>Klicken oder tippen Sie, um ein Datum einzugeben.</w:t>
                </w:r>
              </w:sdtContent>
            </w:sdt>
          </w:p>
        </w:tc>
        <w:tc>
          <w:tcPr>
            <w:tcW w:w="2499" w:type="dxa"/>
            <w:gridSpan w:val="2"/>
          </w:tcPr>
          <w:p w14:paraId="265FA26D" w14:textId="65E6B0B1" w:rsidR="005008DD" w:rsidRDefault="005008DD">
            <w:r>
              <w:t>Unser Zeichen:</w:t>
            </w:r>
          </w:p>
        </w:tc>
        <w:tc>
          <w:tcPr>
            <w:tcW w:w="2037" w:type="dxa"/>
          </w:tcPr>
          <w:p w14:paraId="5BE4D327" w14:textId="6D2129F7" w:rsidR="005008DD" w:rsidRDefault="005008DD" w:rsidP="00CB382D">
            <w:r>
              <w:t>Tel.:</w:t>
            </w:r>
          </w:p>
        </w:tc>
        <w:tc>
          <w:tcPr>
            <w:tcW w:w="1979" w:type="dxa"/>
          </w:tcPr>
          <w:p w14:paraId="4DEA557F" w14:textId="40E6D865" w:rsidR="005008DD" w:rsidRDefault="005008DD">
            <w:r>
              <w:t xml:space="preserve">Datum: </w:t>
            </w:r>
            <w:sdt>
              <w:sdtPr>
                <w:id w:val="646708767"/>
                <w:placeholder>
                  <w:docPart w:val="2F318B3C0CD94975A76390CDECF05500"/>
                </w:placeholder>
                <w:showingPlcHdr/>
                <w:date w:fullDate="2025-04-23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5008DD">
                  <w:rPr>
                    <w:rStyle w:val="Platzhaltertext"/>
                    <w:color w:val="FF6600"/>
                  </w:rPr>
                  <w:t>Klicken oder tippen Sie, um ein Datum einzugeben.</w:t>
                </w:r>
              </w:sdtContent>
            </w:sdt>
          </w:p>
        </w:tc>
      </w:tr>
      <w:tr w:rsidR="005008DD" w14:paraId="26AE87E8" w14:textId="77777777" w:rsidTr="00E9057F">
        <w:trPr>
          <w:trHeight w:hRule="exact" w:val="1134"/>
          <w:jc w:val="center"/>
        </w:trPr>
        <w:tc>
          <w:tcPr>
            <w:tcW w:w="9771" w:type="dxa"/>
            <w:gridSpan w:val="5"/>
            <w:vAlign w:val="center"/>
          </w:tcPr>
          <w:p w14:paraId="4BD0DCAC" w14:textId="40A3BE8B" w:rsidR="005008DD" w:rsidRPr="005008DD" w:rsidRDefault="005008DD" w:rsidP="005008DD">
            <w:pPr>
              <w:rPr>
                <w:b/>
                <w:bCs/>
                <w:spacing w:val="56"/>
              </w:rPr>
            </w:pPr>
            <w:r w:rsidRPr="005008DD">
              <w:rPr>
                <w:b/>
                <w:bCs/>
                <w:spacing w:val="56"/>
              </w:rPr>
              <w:t>Unverbindliche Anfrage</w:t>
            </w:r>
          </w:p>
        </w:tc>
      </w:tr>
      <w:tr w:rsidR="005008DD" w14:paraId="3F095542" w14:textId="77777777" w:rsidTr="00E9057F">
        <w:trPr>
          <w:jc w:val="center"/>
        </w:trPr>
        <w:tc>
          <w:tcPr>
            <w:tcW w:w="9771" w:type="dxa"/>
            <w:gridSpan w:val="5"/>
          </w:tcPr>
          <w:p w14:paraId="792C997D" w14:textId="0DEA48C2" w:rsidR="005008DD" w:rsidRDefault="005008DD">
            <w:r>
              <w:t>Wir beabsichtigen, das Institut für Arbeitsschutz der Deutschen Gesetzlichen Unfallversicherung (IFA) mit der unten näher bezeichneten Prüfung und/oder Zertifizierung und/oder Kontrollmaßnahme für das Erzeugnis</w:t>
            </w:r>
            <w:r w:rsidR="00844151">
              <w:t xml:space="preserve"> (Näheres siehe Anlagen)</w:t>
            </w:r>
          </w:p>
        </w:tc>
      </w:tr>
      <w:tr w:rsidR="005008DD" w14:paraId="12D3B16A" w14:textId="77777777" w:rsidTr="00E9057F">
        <w:trPr>
          <w:trHeight w:hRule="exact" w:val="1134"/>
          <w:jc w:val="center"/>
        </w:trPr>
        <w:tc>
          <w:tcPr>
            <w:tcW w:w="9771" w:type="dxa"/>
            <w:gridSpan w:val="5"/>
            <w:vAlign w:val="center"/>
          </w:tcPr>
          <w:sdt>
            <w:sdtPr>
              <w:id w:val="1603530610"/>
              <w:placeholder>
                <w:docPart w:val="B55D8AD09E214833A13D4E23879B2F9C"/>
              </w:placeholder>
              <w:showingPlcHdr/>
              <w:text w:multiLine="1"/>
            </w:sdtPr>
            <w:sdtContent>
              <w:p w14:paraId="2B2D56C5" w14:textId="77777777" w:rsidR="009F6373" w:rsidRDefault="009F6373" w:rsidP="009F6373">
                <w:pPr>
                  <w:spacing w:after="160"/>
                </w:pPr>
                <w:r w:rsidRPr="00C713C7">
                  <w:rPr>
                    <w:rStyle w:val="Platzhaltertext"/>
                    <w:color w:val="FF6600"/>
                  </w:rPr>
                  <w:t>Klicken oder tippen Sie hier, um Text einzugeben.</w:t>
                </w:r>
              </w:p>
            </w:sdtContent>
          </w:sdt>
          <w:p w14:paraId="51BE7678" w14:textId="77777777" w:rsidR="005008DD" w:rsidRDefault="005008DD"/>
        </w:tc>
      </w:tr>
      <w:tr w:rsidR="005008DD" w14:paraId="607F4D21" w14:textId="77777777" w:rsidTr="00E9057F">
        <w:trPr>
          <w:jc w:val="center"/>
        </w:trPr>
        <w:tc>
          <w:tcPr>
            <w:tcW w:w="9771" w:type="dxa"/>
            <w:gridSpan w:val="5"/>
          </w:tcPr>
          <w:p w14:paraId="6B1F79FD" w14:textId="77777777" w:rsidR="005008DD" w:rsidRDefault="005008DD">
            <w:r>
              <w:t>zu beauftragen.</w:t>
            </w:r>
          </w:p>
          <w:p w14:paraId="257E5B6E" w14:textId="77777777" w:rsidR="005008DD" w:rsidRDefault="005008DD"/>
          <w:p w14:paraId="1FDC463D" w14:textId="5A57F5B0" w:rsidR="005008DD" w:rsidRDefault="005008DD">
            <w:r>
              <w:t xml:space="preserve">Wir interessieren uns für </w:t>
            </w:r>
            <w:r w:rsidR="00F34FF3">
              <w:t>die Durchführung folgender Prüfung und/oder Zertifizierung und/oder Kontrollmaßnahme</w:t>
            </w:r>
            <w:r w:rsidR="00844151">
              <w:t>:</w:t>
            </w:r>
          </w:p>
        </w:tc>
      </w:tr>
      <w:tr w:rsidR="00F34FF3" w14:paraId="7A39440F" w14:textId="77777777" w:rsidTr="00E9057F">
        <w:trPr>
          <w:trHeight w:val="851"/>
          <w:jc w:val="center"/>
        </w:trPr>
        <w:tc>
          <w:tcPr>
            <w:tcW w:w="9771" w:type="dxa"/>
            <w:gridSpan w:val="5"/>
            <w:vAlign w:val="center"/>
          </w:tcPr>
          <w:p w14:paraId="4749EDEC" w14:textId="306576D7" w:rsidR="00F34FF3" w:rsidRDefault="00844151">
            <w:r w:rsidRPr="00844151">
              <w:t xml:space="preserve">Prüfung von Teilaspekten an Baumustern auf </w:t>
            </w:r>
            <w:r>
              <w:t>Ü</w:t>
            </w:r>
            <w:r w:rsidRPr="00844151">
              <w:t>bereinstimmung mit Sicherheits- und Gesundheitsschutzanforderungen und Zertifizierung von Produkten</w:t>
            </w:r>
          </w:p>
        </w:tc>
      </w:tr>
      <w:tr w:rsidR="00F34FF3" w14:paraId="26A2347C" w14:textId="77777777" w:rsidTr="00E9057F">
        <w:trPr>
          <w:trHeight w:val="1074"/>
          <w:jc w:val="center"/>
        </w:trPr>
        <w:tc>
          <w:tcPr>
            <w:tcW w:w="9771" w:type="dxa"/>
            <w:gridSpan w:val="5"/>
          </w:tcPr>
          <w:p w14:paraId="2A0F43A1" w14:textId="2BE9BE14" w:rsidR="00F34FF3" w:rsidRDefault="00F34FF3">
            <w:r>
              <w:t>Bitte setzen Sie sich mit uns in Verbindung</w:t>
            </w:r>
          </w:p>
        </w:tc>
      </w:tr>
      <w:tr w:rsidR="00F34FF3" w14:paraId="34EEC548" w14:textId="77777777" w:rsidTr="00E9057F">
        <w:trPr>
          <w:trHeight w:val="382"/>
          <w:jc w:val="center"/>
        </w:trPr>
        <w:tc>
          <w:tcPr>
            <w:tcW w:w="4885" w:type="dxa"/>
            <w:gridSpan w:val="2"/>
          </w:tcPr>
          <w:p w14:paraId="473A91E5" w14:textId="77777777" w:rsidR="00F34FF3" w:rsidRDefault="00F34FF3">
            <w:r>
              <w:t>Name:</w:t>
            </w:r>
          </w:p>
        </w:tc>
        <w:tc>
          <w:tcPr>
            <w:tcW w:w="4886" w:type="dxa"/>
            <w:gridSpan w:val="3"/>
          </w:tcPr>
          <w:p w14:paraId="7C571C8A" w14:textId="46A83426" w:rsidR="00F34FF3" w:rsidRPr="00F34FF3" w:rsidRDefault="00F34FF3" w:rsidP="00F34FF3">
            <w:pPr>
              <w:jc w:val="right"/>
              <w:rPr>
                <w:b/>
                <w:bCs/>
              </w:rPr>
            </w:pPr>
            <w:r w:rsidRPr="00F34FF3">
              <w:rPr>
                <w:b/>
                <w:bCs/>
              </w:rPr>
              <w:t>Anlagen</w:t>
            </w:r>
          </w:p>
        </w:tc>
      </w:tr>
      <w:tr w:rsidR="00F34FF3" w14:paraId="4B5B5F5C" w14:textId="77777777" w:rsidTr="00E9057F">
        <w:trPr>
          <w:trHeight w:val="2543"/>
          <w:jc w:val="center"/>
        </w:trPr>
        <w:tc>
          <w:tcPr>
            <w:tcW w:w="9771" w:type="dxa"/>
            <w:gridSpan w:val="5"/>
            <w:vAlign w:val="center"/>
          </w:tcPr>
          <w:p w14:paraId="2B9B273F" w14:textId="7692F6B4" w:rsidR="00F34FF3" w:rsidRDefault="00F34FF3"/>
          <w:p w14:paraId="5AC1FA81" w14:textId="73944480" w:rsidR="00F34FF3" w:rsidRDefault="00F34FF3">
            <w:pPr>
              <w:rPr>
                <w:rFonts w:ascii="Arial" w:hAnsi="Arial"/>
                <w:bCs/>
              </w:rPr>
            </w:pPr>
            <w:r>
              <w:t>Welche Prüfungen vom IFA durchgeführt werden können, entnehmen Sie bitte</w:t>
            </w:r>
            <w:r w:rsidR="00844151">
              <w:t xml:space="preserve"> der Prüf- und Zertifizierungsordnung</w:t>
            </w:r>
            <w:r w:rsidR="007B4620">
              <w:t xml:space="preserve"> (DGUV Grundsatz 300-003)</w:t>
            </w:r>
            <w:r>
              <w:t>.</w:t>
            </w:r>
            <w:r w:rsidR="007B4620">
              <w:t xml:space="preserve"> </w:t>
            </w:r>
            <w:r w:rsidR="007B4620" w:rsidRPr="00C30FB2">
              <w:rPr>
                <w:rFonts w:ascii="Arial" w:hAnsi="Arial"/>
                <w:bCs/>
              </w:rPr>
              <w:t xml:space="preserve">Der </w:t>
            </w:r>
            <w:r w:rsidR="007B4620">
              <w:rPr>
                <w:rFonts w:ascii="Arial" w:hAnsi="Arial"/>
                <w:bCs/>
              </w:rPr>
              <w:t>DGUV G</w:t>
            </w:r>
            <w:r w:rsidR="007B4620" w:rsidRPr="00C30FB2">
              <w:rPr>
                <w:rFonts w:ascii="Arial" w:hAnsi="Arial"/>
                <w:bCs/>
              </w:rPr>
              <w:t xml:space="preserve">rundsatz </w:t>
            </w:r>
            <w:r w:rsidR="007B4620">
              <w:rPr>
                <w:rFonts w:ascii="Arial" w:hAnsi="Arial"/>
                <w:bCs/>
              </w:rPr>
              <w:t>300-003</w:t>
            </w:r>
            <w:r w:rsidR="007B4620" w:rsidRPr="00C30FB2">
              <w:rPr>
                <w:rFonts w:ascii="Arial" w:hAnsi="Arial"/>
                <w:bCs/>
              </w:rPr>
              <w:t xml:space="preserve"> </w:t>
            </w:r>
            <w:r w:rsidR="007B4620">
              <w:rPr>
                <w:rFonts w:ascii="Arial" w:hAnsi="Arial"/>
                <w:bCs/>
              </w:rPr>
              <w:t>„</w:t>
            </w:r>
            <w:hyperlink r:id="rId9" w:history="1">
              <w:r w:rsidR="007B4620" w:rsidRPr="007B4620">
                <w:rPr>
                  <w:rStyle w:val="Hyperlink"/>
                  <w:rFonts w:ascii="Arial" w:hAnsi="Arial"/>
                  <w:bCs/>
                </w:rPr>
                <w:t>DGUV Test Prüf- und Zertifizierungsordnung - Teil 1: Zertifizierung von Produkten, Prozessen und Qualitätsmanagementsystemen | DGUV Publikationen</w:t>
              </w:r>
            </w:hyperlink>
            <w:r w:rsidR="007B4620">
              <w:rPr>
                <w:rFonts w:ascii="Arial" w:hAnsi="Arial"/>
                <w:bCs/>
              </w:rPr>
              <w:t>“</w:t>
            </w:r>
            <w:r w:rsidR="007B4620" w:rsidRPr="00C30FB2">
              <w:rPr>
                <w:rFonts w:ascii="Arial" w:hAnsi="Arial"/>
                <w:bCs/>
              </w:rPr>
              <w:t xml:space="preserve"> kann auf der Internetseite von </w:t>
            </w:r>
            <w:r w:rsidR="00E83016" w:rsidRPr="00E83016">
              <w:rPr>
                <w:rFonts w:ascii="Arial" w:hAnsi="Arial"/>
                <w:bCs/>
              </w:rPr>
              <w:t xml:space="preserve">https://publikationen.dguv.de </w:t>
            </w:r>
            <w:r w:rsidR="007B4620" w:rsidRPr="00C30FB2">
              <w:rPr>
                <w:rFonts w:ascii="Arial" w:hAnsi="Arial"/>
                <w:bCs/>
              </w:rPr>
              <w:t>im Register „</w:t>
            </w:r>
            <w:r w:rsidR="007B4620">
              <w:rPr>
                <w:rFonts w:ascii="Arial" w:hAnsi="Arial"/>
                <w:bCs/>
              </w:rPr>
              <w:t>Regelwerk</w:t>
            </w:r>
            <w:r w:rsidR="007B4620" w:rsidRPr="00C30FB2">
              <w:rPr>
                <w:rFonts w:ascii="Arial" w:hAnsi="Arial"/>
                <w:bCs/>
              </w:rPr>
              <w:t>“ unter „</w:t>
            </w:r>
            <w:r w:rsidR="007B4620">
              <w:rPr>
                <w:rFonts w:ascii="Arial" w:hAnsi="Arial"/>
                <w:bCs/>
              </w:rPr>
              <w:t>DGUV Grundsätze</w:t>
            </w:r>
            <w:r w:rsidR="007B4620" w:rsidRPr="00C30FB2">
              <w:rPr>
                <w:rFonts w:ascii="Arial" w:hAnsi="Arial"/>
                <w:bCs/>
              </w:rPr>
              <w:t>“ abgerufen werden</w:t>
            </w:r>
            <w:r w:rsidR="0072085C">
              <w:rPr>
                <w:rFonts w:ascii="Arial" w:hAnsi="Arial"/>
                <w:bCs/>
              </w:rPr>
              <w:t>.</w:t>
            </w:r>
          </w:p>
          <w:p w14:paraId="1878D375" w14:textId="77777777" w:rsidR="007B4620" w:rsidRDefault="007B4620"/>
          <w:p w14:paraId="79263F68" w14:textId="78580795" w:rsidR="00F34FF3" w:rsidRPr="00F34FF3" w:rsidRDefault="00F34FF3" w:rsidP="00F34FF3">
            <w:pPr>
              <w:jc w:val="right"/>
              <w:rPr>
                <w:sz w:val="16"/>
                <w:szCs w:val="16"/>
              </w:rPr>
            </w:pPr>
            <w:r w:rsidRPr="00F34FF3">
              <w:rPr>
                <w:sz w:val="16"/>
                <w:szCs w:val="16"/>
              </w:rPr>
              <w:t>Antrag D 2018/7</w:t>
            </w:r>
          </w:p>
        </w:tc>
      </w:tr>
    </w:tbl>
    <w:p w14:paraId="0A62F516" w14:textId="77777777" w:rsidR="00CB382D" w:rsidRDefault="00CB382D"/>
    <w:p w14:paraId="74B444B1" w14:textId="34D5D541" w:rsidR="009B287A" w:rsidRDefault="009B287A">
      <w:r>
        <w:br w:type="page"/>
      </w:r>
    </w:p>
    <w:tbl>
      <w:tblPr>
        <w:tblStyle w:val="Tabellenraster"/>
        <w:tblpPr w:leftFromText="141" w:rightFromText="141" w:vertAnchor="text" w:horzAnchor="margin" w:tblpX="-5" w:tblpY="32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394"/>
      </w:tblGrid>
      <w:tr w:rsidR="0013301F" w:rsidRPr="00C30FB2" w14:paraId="70CED07E" w14:textId="77777777" w:rsidTr="00926F0A">
        <w:tc>
          <w:tcPr>
            <w:tcW w:w="5382" w:type="dxa"/>
          </w:tcPr>
          <w:p w14:paraId="4DFFEA68" w14:textId="77777777" w:rsidR="0013301F" w:rsidRPr="00C30FB2" w:rsidRDefault="0013301F" w:rsidP="00CB37DC">
            <w:r w:rsidRPr="00C30FB2">
              <w:lastRenderedPageBreak/>
              <w:t>Datum</w:t>
            </w:r>
          </w:p>
        </w:tc>
        <w:sdt>
          <w:sdtPr>
            <w:id w:val="137156973"/>
            <w:placeholder>
              <w:docPart w:val="FE442FE822354E71B84069991B2C760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4394" w:type="dxa"/>
              </w:tcPr>
              <w:p w14:paraId="6DD072BE" w14:textId="77777777" w:rsidR="0013301F" w:rsidRPr="00C30FB2" w:rsidRDefault="0013301F" w:rsidP="00CB37DC">
                <w:r w:rsidRPr="00C713C7">
                  <w:rPr>
                    <w:rStyle w:val="Platzhaltertext"/>
                    <w:color w:val="FF6600"/>
                  </w:rPr>
                  <w:t>Klicken oder tippen Sie, um ein Datum einzugeben.</w:t>
                </w:r>
              </w:p>
            </w:tc>
          </w:sdtContent>
        </w:sdt>
      </w:tr>
      <w:tr w:rsidR="0013301F" w:rsidRPr="00C30FB2" w14:paraId="1F8C3EB2" w14:textId="77777777" w:rsidTr="00926F0A">
        <w:tc>
          <w:tcPr>
            <w:tcW w:w="9776" w:type="dxa"/>
            <w:gridSpan w:val="2"/>
          </w:tcPr>
          <w:p w14:paraId="49215A26" w14:textId="77777777" w:rsidR="0013301F" w:rsidRPr="00C30FB2" w:rsidRDefault="0013301F" w:rsidP="00CB37DC"/>
        </w:tc>
      </w:tr>
      <w:tr w:rsidR="0013301F" w:rsidRPr="00C30FB2" w14:paraId="3D3EBAA9" w14:textId="77777777" w:rsidTr="00926F0A">
        <w:tc>
          <w:tcPr>
            <w:tcW w:w="5382" w:type="dxa"/>
          </w:tcPr>
          <w:p w14:paraId="50F87A33" w14:textId="77777777" w:rsidR="0013301F" w:rsidRDefault="0013301F" w:rsidP="00CB37DC">
            <w:r w:rsidRPr="00C30FB2">
              <w:t>Name und Anschrift des Auftraggebers</w:t>
            </w:r>
          </w:p>
          <w:p w14:paraId="624DF2CD" w14:textId="77777777" w:rsidR="00926F0A" w:rsidRPr="00C30FB2" w:rsidRDefault="00926F0A" w:rsidP="00CB37DC"/>
        </w:tc>
        <w:tc>
          <w:tcPr>
            <w:tcW w:w="4394" w:type="dxa"/>
          </w:tcPr>
          <w:sdt>
            <w:sdtPr>
              <w:id w:val="726884154"/>
              <w:placeholder>
                <w:docPart w:val="D9E0D800D2974725A25B2BB4AA52D44A"/>
              </w:placeholder>
              <w:showingPlcHdr/>
              <w:text w:multiLine="1"/>
            </w:sdtPr>
            <w:sdtContent>
              <w:p w14:paraId="63688EE4" w14:textId="77777777" w:rsidR="0013301F" w:rsidRPr="00C30FB2" w:rsidRDefault="0013301F" w:rsidP="00CB37DC">
                <w:pPr>
                  <w:spacing w:after="160"/>
                </w:pPr>
                <w:r w:rsidRPr="00C713C7">
                  <w:rPr>
                    <w:rStyle w:val="Platzhaltertext"/>
                    <w:color w:val="FF6600"/>
                  </w:rPr>
                  <w:t>Klicken oder tippen Sie hier, um Text einzugeben.</w:t>
                </w:r>
              </w:p>
            </w:sdtContent>
          </w:sdt>
        </w:tc>
      </w:tr>
      <w:tr w:rsidR="0013301F" w:rsidRPr="00C30FB2" w14:paraId="70769F85" w14:textId="77777777" w:rsidTr="00926F0A">
        <w:tc>
          <w:tcPr>
            <w:tcW w:w="5382" w:type="dxa"/>
          </w:tcPr>
          <w:p w14:paraId="6D1326B2" w14:textId="77777777" w:rsidR="0013301F" w:rsidRDefault="0013301F" w:rsidP="00CB37DC">
            <w:r w:rsidRPr="00C30FB2">
              <w:t xml:space="preserve">Ansprechpartner des Auftraggebers und E-Mail-Adresse </w:t>
            </w:r>
          </w:p>
          <w:p w14:paraId="2A8BCC93" w14:textId="77777777" w:rsidR="00926F0A" w:rsidRPr="00C30FB2" w:rsidRDefault="00926F0A" w:rsidP="00CB37DC"/>
        </w:tc>
        <w:tc>
          <w:tcPr>
            <w:tcW w:w="4394" w:type="dxa"/>
          </w:tcPr>
          <w:sdt>
            <w:sdtPr>
              <w:id w:val="-470752517"/>
              <w:placeholder>
                <w:docPart w:val="8535785A0CF345C5ABE45411939BBE08"/>
              </w:placeholder>
              <w:showingPlcHdr/>
              <w:text w:multiLine="1"/>
            </w:sdtPr>
            <w:sdtContent>
              <w:p w14:paraId="5033DB73" w14:textId="77777777" w:rsidR="0013301F" w:rsidRPr="00C30FB2" w:rsidRDefault="0013301F" w:rsidP="00CB37DC">
                <w:pPr>
                  <w:spacing w:after="160" w:line="259" w:lineRule="auto"/>
                </w:pPr>
                <w:r w:rsidRPr="00C713C7">
                  <w:rPr>
                    <w:rStyle w:val="Platzhaltertext"/>
                    <w:color w:val="FF6600"/>
                  </w:rPr>
                  <w:t>Klicken oder tippen Sie hier, um Text einzugeben.</w:t>
                </w:r>
              </w:p>
            </w:sdtContent>
          </w:sdt>
        </w:tc>
      </w:tr>
      <w:tr w:rsidR="0013301F" w:rsidRPr="00C30FB2" w14:paraId="6F1454A3" w14:textId="77777777" w:rsidTr="00926F0A">
        <w:tc>
          <w:tcPr>
            <w:tcW w:w="5382" w:type="dxa"/>
          </w:tcPr>
          <w:p w14:paraId="611B17B7" w14:textId="77777777" w:rsidR="0013301F" w:rsidRDefault="0013301F" w:rsidP="00CB37DC">
            <w:r w:rsidRPr="00C30FB2">
              <w:t xml:space="preserve">Name und Anschrift des Bescheinigungsinhabers, sofern abweichend vom Auftraggeber </w:t>
            </w:r>
          </w:p>
          <w:p w14:paraId="11D29BDE" w14:textId="77777777" w:rsidR="00926F0A" w:rsidRPr="00C30FB2" w:rsidRDefault="00926F0A" w:rsidP="00CB37DC"/>
        </w:tc>
        <w:tc>
          <w:tcPr>
            <w:tcW w:w="4394" w:type="dxa"/>
          </w:tcPr>
          <w:sdt>
            <w:sdtPr>
              <w:id w:val="997158931"/>
              <w:placeholder>
                <w:docPart w:val="D8767242090F45D3A6F3D47A0C9BB9E5"/>
              </w:placeholder>
              <w:showingPlcHdr/>
              <w:text w:multiLine="1"/>
            </w:sdtPr>
            <w:sdtContent>
              <w:p w14:paraId="57B25283" w14:textId="77777777" w:rsidR="0013301F" w:rsidRPr="00C30FB2" w:rsidRDefault="0013301F" w:rsidP="00CB37DC">
                <w:pPr>
                  <w:spacing w:after="160"/>
                </w:pPr>
                <w:r w:rsidRPr="00C713C7">
                  <w:rPr>
                    <w:rStyle w:val="Platzhaltertext"/>
                    <w:color w:val="FF6600"/>
                  </w:rPr>
                  <w:t>Klicken oder tippen Sie hier, um Text einzugeben.</w:t>
                </w:r>
              </w:p>
            </w:sdtContent>
          </w:sdt>
        </w:tc>
      </w:tr>
      <w:tr w:rsidR="0013301F" w:rsidRPr="00C30FB2" w14:paraId="5700FFDB" w14:textId="77777777" w:rsidTr="00926F0A">
        <w:trPr>
          <w:trHeight w:val="819"/>
        </w:trPr>
        <w:tc>
          <w:tcPr>
            <w:tcW w:w="5382" w:type="dxa"/>
          </w:tcPr>
          <w:p w14:paraId="65E25167" w14:textId="77777777" w:rsidR="0013301F" w:rsidRDefault="0013301F" w:rsidP="00CB37DC">
            <w:r w:rsidRPr="00C30FB2">
              <w:t>Ansprechpartner des Bescheinigungsinhabers und E-Mail-Adresse, sofern abweichend vom Auftraggeber</w:t>
            </w:r>
          </w:p>
          <w:p w14:paraId="79FFE460" w14:textId="205B39AA" w:rsidR="00926F0A" w:rsidRPr="00C30FB2" w:rsidRDefault="00926F0A" w:rsidP="00CB37DC"/>
        </w:tc>
        <w:tc>
          <w:tcPr>
            <w:tcW w:w="4394" w:type="dxa"/>
          </w:tcPr>
          <w:sdt>
            <w:sdtPr>
              <w:id w:val="-2021381316"/>
              <w:placeholder>
                <w:docPart w:val="A2A16582E04D4CDBBABFFA6834A6C122"/>
              </w:placeholder>
              <w:showingPlcHdr/>
              <w:text w:multiLine="1"/>
            </w:sdtPr>
            <w:sdtContent>
              <w:p w14:paraId="68E93E1E" w14:textId="77777777" w:rsidR="0013301F" w:rsidRPr="00C30FB2" w:rsidRDefault="0013301F" w:rsidP="00CB37DC">
                <w:pPr>
                  <w:spacing w:after="160"/>
                </w:pPr>
                <w:r w:rsidRPr="00C713C7">
                  <w:rPr>
                    <w:rStyle w:val="Platzhaltertext"/>
                    <w:color w:val="FF6600"/>
                  </w:rPr>
                  <w:t>Klicken oder tippen Sie hier, um Text einzugeben.</w:t>
                </w:r>
              </w:p>
            </w:sdtContent>
          </w:sdt>
        </w:tc>
      </w:tr>
      <w:tr w:rsidR="0013301F" w:rsidRPr="00C30FB2" w14:paraId="5ABEB6EA" w14:textId="77777777" w:rsidTr="00926F0A">
        <w:trPr>
          <w:trHeight w:val="845"/>
        </w:trPr>
        <w:tc>
          <w:tcPr>
            <w:tcW w:w="5382" w:type="dxa"/>
          </w:tcPr>
          <w:p w14:paraId="7B361E2B" w14:textId="77777777" w:rsidR="0013301F" w:rsidRDefault="0013301F" w:rsidP="00CB37DC">
            <w:r w:rsidRPr="00C30FB2">
              <w:t>Name und Anschrift der Fertigungsstätte, sofern abweichend vom Auftraggeber oder Bescheinigungsinhaber</w:t>
            </w:r>
          </w:p>
          <w:p w14:paraId="5C64512B" w14:textId="418857C6" w:rsidR="00926F0A" w:rsidRPr="00C30FB2" w:rsidRDefault="00926F0A" w:rsidP="00CB37DC"/>
        </w:tc>
        <w:tc>
          <w:tcPr>
            <w:tcW w:w="4394" w:type="dxa"/>
          </w:tcPr>
          <w:sdt>
            <w:sdtPr>
              <w:id w:val="1941330811"/>
              <w:placeholder>
                <w:docPart w:val="656D9060579441DC97230BA9BD9E06C1"/>
              </w:placeholder>
              <w:showingPlcHdr/>
              <w:text w:multiLine="1"/>
            </w:sdtPr>
            <w:sdtContent>
              <w:p w14:paraId="0F8ACBF2" w14:textId="77777777" w:rsidR="0013301F" w:rsidRPr="00C30FB2" w:rsidRDefault="0013301F" w:rsidP="00CB37DC">
                <w:pPr>
                  <w:spacing w:after="160"/>
                </w:pPr>
                <w:r w:rsidRPr="00C713C7">
                  <w:rPr>
                    <w:rStyle w:val="Platzhaltertext"/>
                    <w:color w:val="FF6600"/>
                  </w:rPr>
                  <w:t>Klicken oder tippen Sie hier, um Text einzugeben.</w:t>
                </w:r>
              </w:p>
            </w:sdtContent>
          </w:sdt>
        </w:tc>
      </w:tr>
      <w:tr w:rsidR="0013301F" w:rsidRPr="00C30FB2" w14:paraId="35E71CF9" w14:textId="77777777" w:rsidTr="00926F0A">
        <w:tc>
          <w:tcPr>
            <w:tcW w:w="5382" w:type="dxa"/>
          </w:tcPr>
          <w:p w14:paraId="791AC022" w14:textId="77777777" w:rsidR="0013301F" w:rsidRDefault="0013301F" w:rsidP="00CB37DC">
            <w:pPr>
              <w:tabs>
                <w:tab w:val="left" w:pos="977"/>
              </w:tabs>
            </w:pPr>
            <w:r w:rsidRPr="00C30FB2">
              <w:t>Name und Anschrift, ggf. E-Mail-Adresse für die Rechnung, sofern abweichend vom Auftraggeber</w:t>
            </w:r>
          </w:p>
          <w:p w14:paraId="617C0B18" w14:textId="63AA4719" w:rsidR="00926F0A" w:rsidRPr="00C30FB2" w:rsidRDefault="00926F0A" w:rsidP="00CB37DC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sdt>
            <w:sdtPr>
              <w:id w:val="1415975940"/>
              <w:placeholder>
                <w:docPart w:val="2FF01CDC667B498DA8D9FCCE1C62BA55"/>
              </w:placeholder>
              <w:showingPlcHdr/>
              <w:text w:multiLine="1"/>
            </w:sdtPr>
            <w:sdtContent>
              <w:p w14:paraId="6EC27A9F" w14:textId="77777777" w:rsidR="0013301F" w:rsidRPr="00C30FB2" w:rsidRDefault="0013301F" w:rsidP="00CB37DC">
                <w:pPr>
                  <w:spacing w:after="160"/>
                </w:pPr>
                <w:r w:rsidRPr="00C713C7">
                  <w:rPr>
                    <w:rStyle w:val="Platzhaltertext"/>
                    <w:color w:val="FF6600"/>
                  </w:rPr>
                  <w:t>Klicken oder tippen Sie hier, um Text einzugeben.</w:t>
                </w:r>
              </w:p>
            </w:sdtContent>
          </w:sdt>
        </w:tc>
      </w:tr>
      <w:tr w:rsidR="0013301F" w:rsidRPr="00C30FB2" w14:paraId="44A2F3CC" w14:textId="77777777" w:rsidTr="00926F0A">
        <w:tc>
          <w:tcPr>
            <w:tcW w:w="9776" w:type="dxa"/>
            <w:gridSpan w:val="2"/>
          </w:tcPr>
          <w:p w14:paraId="7E4F55FE" w14:textId="77777777" w:rsidR="0013301F" w:rsidRPr="00C30FB2" w:rsidRDefault="0013301F" w:rsidP="00CB37DC"/>
        </w:tc>
      </w:tr>
      <w:tr w:rsidR="0013301F" w:rsidRPr="00C30FB2" w14:paraId="6C9DCA03" w14:textId="77777777" w:rsidTr="00926F0A">
        <w:trPr>
          <w:trHeight w:val="653"/>
        </w:trPr>
        <w:tc>
          <w:tcPr>
            <w:tcW w:w="9776" w:type="dxa"/>
            <w:gridSpan w:val="2"/>
          </w:tcPr>
          <w:p w14:paraId="3A6FC322" w14:textId="77777777" w:rsidR="0013301F" w:rsidRPr="00C30FB2" w:rsidRDefault="0013301F" w:rsidP="00CB37DC">
            <w:pPr>
              <w:rPr>
                <w:rFonts w:ascii="Arial" w:hAnsi="Arial"/>
                <w:b/>
              </w:rPr>
            </w:pPr>
            <w:r w:rsidRPr="00C30FB2">
              <w:rPr>
                <w:rFonts w:ascii="Arial" w:hAnsi="Arial"/>
                <w:b/>
              </w:rPr>
              <w:t>Dokumente und nähere Angaben zur Durchführung der Teilprüfung Gefahrstoffe für Schweißrauchabsauggeräte</w:t>
            </w:r>
          </w:p>
        </w:tc>
      </w:tr>
      <w:tr w:rsidR="0013301F" w:rsidRPr="00C30FB2" w14:paraId="7E1DC3BB" w14:textId="77777777" w:rsidTr="00926F0A">
        <w:tc>
          <w:tcPr>
            <w:tcW w:w="5382" w:type="dxa"/>
          </w:tcPr>
          <w:p w14:paraId="7C5BCD0C" w14:textId="77777777" w:rsidR="0013301F" w:rsidRPr="00C30FB2" w:rsidRDefault="0013301F" w:rsidP="00CB37DC">
            <w:pPr>
              <w:jc w:val="both"/>
            </w:pPr>
            <w:r w:rsidRPr="00C30FB2">
              <w:t>Angefragt wird folgende Prüfung:</w:t>
            </w:r>
          </w:p>
        </w:tc>
        <w:sdt>
          <w:sdtPr>
            <w:id w:val="-1401666432"/>
            <w:placeholder>
              <w:docPart w:val="C32485285B374A42B77FA21EEFB7F844"/>
            </w:placeholder>
            <w:showingPlcHdr/>
            <w15:color w:val="000000"/>
            <w:comboBox>
              <w:listItem w:value="Wählen Sie ein Element aus."/>
              <w:listItem w:displayText="Erstprüfung " w:value="Erstprüfung "/>
              <w:listItem w:displayText="Nachprüfung zur Verlängerung der Gültigkeit des Prüfzertifikates" w:value="Nachprüfung zur Verlängerung der Gültigkeit des Prüfzertifikates"/>
              <w:listItem w:displayText="Prüfung als Nebentyp bereits geprüfter und zertifizierter Geräte" w:value="Prüfung als Nebentyp bereits geprüfter und zertifizierter Geräte"/>
            </w:comboBox>
          </w:sdtPr>
          <w:sdtContent>
            <w:tc>
              <w:tcPr>
                <w:tcW w:w="4394" w:type="dxa"/>
              </w:tcPr>
              <w:p w14:paraId="68D63E37" w14:textId="77777777" w:rsidR="0013301F" w:rsidRPr="00C30FB2" w:rsidRDefault="0013301F" w:rsidP="00CB37DC">
                <w:r w:rsidRPr="00C713C7">
                  <w:rPr>
                    <w:rStyle w:val="Platzhaltertext"/>
                    <w:color w:val="FF6600"/>
                  </w:rPr>
                  <w:t>Wählen Sie ein Element aus.</w:t>
                </w:r>
              </w:p>
            </w:tc>
          </w:sdtContent>
        </w:sdt>
      </w:tr>
    </w:tbl>
    <w:p w14:paraId="3F6C2089" w14:textId="169FEA88" w:rsidR="009B287A" w:rsidRDefault="009B287A"/>
    <w:p w14:paraId="475FD82A" w14:textId="77777777" w:rsidR="008564A6" w:rsidRPr="00C30FB2" w:rsidRDefault="008564A6" w:rsidP="00F552B4"/>
    <w:p w14:paraId="78B9E71B" w14:textId="42137C0F" w:rsidR="00F52BF9" w:rsidRPr="00C30FB2" w:rsidRDefault="00F52BF9" w:rsidP="00183BFB">
      <w:pPr>
        <w:spacing w:after="240"/>
        <w:rPr>
          <w:rFonts w:ascii="Arial" w:hAnsi="Arial"/>
          <w:bCs/>
        </w:rPr>
      </w:pPr>
    </w:p>
    <w:p w14:paraId="2F5FF608" w14:textId="77777777" w:rsidR="00CF1020" w:rsidRPr="00C30FB2" w:rsidRDefault="00CF1020" w:rsidP="00CF1020">
      <w:pPr>
        <w:spacing w:after="240"/>
        <w:rPr>
          <w:rFonts w:ascii="Arial" w:hAnsi="Arial"/>
          <w:bCs/>
        </w:rPr>
      </w:pPr>
      <w:r w:rsidRPr="00C30FB2">
        <w:rPr>
          <w:rFonts w:ascii="Arial" w:hAnsi="Arial"/>
          <w:bCs/>
        </w:rPr>
        <w:t>Die Gebührenordnung kann auf der Internetseite des IFA unter dem Bereich „Prüfung / Zertifizierung“ im Unterregister „Formulare“ abgerufen werden.</w:t>
      </w:r>
    </w:p>
    <w:p w14:paraId="1D1A0953" w14:textId="4A447EC5" w:rsidR="00DA56FE" w:rsidRPr="00C30FB2" w:rsidRDefault="00CF1020" w:rsidP="00CF1020">
      <w:pPr>
        <w:spacing w:after="240"/>
        <w:rPr>
          <w:rFonts w:ascii="Arial" w:hAnsi="Arial"/>
          <w:bCs/>
        </w:rPr>
      </w:pPr>
      <w:r w:rsidRPr="00C30FB2">
        <w:rPr>
          <w:rFonts w:ascii="Arial" w:hAnsi="Arial"/>
          <w:bCs/>
        </w:rPr>
        <w:t xml:space="preserve">Der Prüfgrundsatz GS-IFA-M03 „Grundsätze für die Prüfung und Zertifizierung von Einrichtungen zum Erfassen und Abscheiden von Schweißrauch" kann auf der Internetseite von DGUV Test im Register „Produktprüfung und -zertifizierung“ unter „Prüfgrundsätze und Erfahrungsaustauschkreise“ </w:t>
      </w:r>
      <w:r w:rsidRPr="00C30FB2">
        <w:rPr>
          <w:rFonts w:ascii="Arial" w:hAnsi="Arial"/>
          <w:bCs/>
        </w:rPr>
        <w:sym w:font="Wingdings" w:char="F0E0"/>
      </w:r>
      <w:r w:rsidRPr="00C30FB2">
        <w:rPr>
          <w:rFonts w:ascii="Arial" w:hAnsi="Arial"/>
          <w:bCs/>
        </w:rPr>
        <w:t xml:space="preserve"> „Prüfgrundsätze“ </w:t>
      </w:r>
      <w:r w:rsidRPr="00C30FB2">
        <w:rPr>
          <w:rFonts w:ascii="Arial" w:hAnsi="Arial"/>
          <w:bCs/>
        </w:rPr>
        <w:sym w:font="Wingdings" w:char="F0E0"/>
      </w:r>
      <w:r w:rsidRPr="00C30FB2">
        <w:rPr>
          <w:rFonts w:ascii="Arial" w:hAnsi="Arial"/>
          <w:bCs/>
        </w:rPr>
        <w:t xml:space="preserve"> „Institut für Arbeitsschutz der DGUV (IFA)“ abgerufen werden.</w:t>
      </w:r>
    </w:p>
    <w:p w14:paraId="0E9643E0" w14:textId="4C4A997D" w:rsidR="00464FBB" w:rsidRDefault="00A12B0D">
      <w:pPr>
        <w:rPr>
          <w:rFonts w:ascii="Arial" w:hAnsi="Arial"/>
          <w:bCs/>
        </w:rPr>
        <w:sectPr w:rsidR="00464FBB" w:rsidSect="00DF402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588" w:right="707" w:bottom="1077" w:left="1418" w:header="709" w:footer="284" w:gutter="0"/>
          <w:cols w:space="708"/>
          <w:titlePg/>
          <w:docGrid w:linePitch="360"/>
        </w:sectPr>
      </w:pPr>
      <w:r w:rsidRPr="00A12B0D">
        <w:rPr>
          <w:rFonts w:ascii="Arial" w:hAnsi="Arial"/>
          <w:bCs/>
        </w:rPr>
        <w:t>Für jede Prüfung muss ein An</w:t>
      </w:r>
      <w:r w:rsidR="004A629B">
        <w:rPr>
          <w:rFonts w:ascii="Arial" w:hAnsi="Arial"/>
          <w:bCs/>
        </w:rPr>
        <w:t>frageformular</w:t>
      </w:r>
      <w:r w:rsidRPr="00A12B0D">
        <w:rPr>
          <w:rFonts w:ascii="Arial" w:hAnsi="Arial"/>
          <w:bCs/>
        </w:rPr>
        <w:t xml:space="preserve"> ausgefüllt werden. </w:t>
      </w:r>
      <w:r w:rsidR="00710633">
        <w:rPr>
          <w:rFonts w:ascii="Arial" w:hAnsi="Arial"/>
          <w:bCs/>
        </w:rPr>
        <w:t xml:space="preserve">Die </w:t>
      </w:r>
      <w:r w:rsidRPr="00A12B0D">
        <w:rPr>
          <w:rFonts w:ascii="Arial" w:hAnsi="Arial"/>
          <w:bCs/>
        </w:rPr>
        <w:t>Seite</w:t>
      </w:r>
      <w:r w:rsidR="00710633">
        <w:rPr>
          <w:rFonts w:ascii="Arial" w:hAnsi="Arial"/>
          <w:bCs/>
        </w:rPr>
        <w:t>n</w:t>
      </w:r>
      <w:r w:rsidRPr="00A12B0D">
        <w:rPr>
          <w:rFonts w:ascii="Arial" w:hAnsi="Arial"/>
          <w:bCs/>
        </w:rPr>
        <w:t xml:space="preserve"> 1 </w:t>
      </w:r>
      <w:r w:rsidR="00710633">
        <w:rPr>
          <w:rFonts w:ascii="Arial" w:hAnsi="Arial"/>
          <w:bCs/>
        </w:rPr>
        <w:t xml:space="preserve">und 2 </w:t>
      </w:r>
      <w:r w:rsidRPr="00A12B0D">
        <w:rPr>
          <w:rFonts w:ascii="Arial" w:hAnsi="Arial"/>
          <w:bCs/>
        </w:rPr>
        <w:t>m</w:t>
      </w:r>
      <w:r w:rsidR="00710633">
        <w:rPr>
          <w:rFonts w:ascii="Arial" w:hAnsi="Arial"/>
          <w:bCs/>
        </w:rPr>
        <w:t>üssen</w:t>
      </w:r>
      <w:r w:rsidRPr="00A12B0D">
        <w:rPr>
          <w:rFonts w:ascii="Arial" w:hAnsi="Arial"/>
          <w:bCs/>
        </w:rPr>
        <w:t xml:space="preserve"> immer ausgefüllt werden. Je nachdem, welche der drei Prüfungen Sie auswählen, füllen Sie bitte </w:t>
      </w:r>
      <w:r w:rsidR="00DD1068">
        <w:rPr>
          <w:rFonts w:ascii="Arial" w:hAnsi="Arial"/>
          <w:bCs/>
        </w:rPr>
        <w:t>zusätzlich</w:t>
      </w:r>
      <w:r w:rsidRPr="00A12B0D">
        <w:rPr>
          <w:rFonts w:ascii="Arial" w:hAnsi="Arial"/>
          <w:bCs/>
        </w:rPr>
        <w:t xml:space="preserve"> den entsprechenden Teil des Antrags aus. Für eine Erstprüfung benötigen Sie nur die Seite</w:t>
      </w:r>
      <w:r w:rsidR="00710633">
        <w:rPr>
          <w:rFonts w:ascii="Arial" w:hAnsi="Arial"/>
          <w:bCs/>
        </w:rPr>
        <w:t xml:space="preserve"> 3 </w:t>
      </w:r>
      <w:r w:rsidR="005A3994">
        <w:rPr>
          <w:rFonts w:ascii="Arial" w:hAnsi="Arial"/>
          <w:bCs/>
        </w:rPr>
        <w:t xml:space="preserve">und unterschreiben Sie bitte nur auf Seite </w:t>
      </w:r>
      <w:r w:rsidR="00710633">
        <w:rPr>
          <w:rFonts w:ascii="Arial" w:hAnsi="Arial"/>
          <w:bCs/>
        </w:rPr>
        <w:t>3</w:t>
      </w:r>
      <w:r w:rsidRPr="00A12B0D">
        <w:rPr>
          <w:rFonts w:ascii="Arial" w:hAnsi="Arial"/>
          <w:bCs/>
        </w:rPr>
        <w:t xml:space="preserve">. Für eine </w:t>
      </w:r>
      <w:r>
        <w:rPr>
          <w:rFonts w:ascii="Arial" w:hAnsi="Arial"/>
          <w:bCs/>
        </w:rPr>
        <w:t xml:space="preserve">Nachprüfung </w:t>
      </w:r>
      <w:r w:rsidRPr="00A12B0D">
        <w:rPr>
          <w:rFonts w:ascii="Arial" w:hAnsi="Arial"/>
          <w:bCs/>
        </w:rPr>
        <w:t xml:space="preserve">zur Verlängerung benötigen Sie nur Seite </w:t>
      </w:r>
      <w:r w:rsidR="00710633">
        <w:rPr>
          <w:rFonts w:ascii="Arial" w:hAnsi="Arial"/>
          <w:bCs/>
        </w:rPr>
        <w:t>4</w:t>
      </w:r>
      <w:r w:rsidRPr="00A12B0D">
        <w:rPr>
          <w:rFonts w:ascii="Arial" w:hAnsi="Arial"/>
          <w:bCs/>
        </w:rPr>
        <w:t xml:space="preserve"> den ersten Abschnitt. Bitte unterschreiben Sie direkt unter diesem Abschnitt. Und für die Prüfung </w:t>
      </w:r>
      <w:r>
        <w:rPr>
          <w:rFonts w:ascii="Arial" w:hAnsi="Arial"/>
          <w:bCs/>
        </w:rPr>
        <w:t xml:space="preserve">als Nebentyp </w:t>
      </w:r>
      <w:r w:rsidRPr="00A12B0D">
        <w:rPr>
          <w:rFonts w:ascii="Arial" w:hAnsi="Arial"/>
          <w:bCs/>
        </w:rPr>
        <w:t xml:space="preserve">füllen Sie bitte den letzten Abschnitt auf Seite </w:t>
      </w:r>
      <w:r w:rsidR="00710633">
        <w:rPr>
          <w:rFonts w:ascii="Arial" w:hAnsi="Arial"/>
          <w:bCs/>
        </w:rPr>
        <w:t>4</w:t>
      </w:r>
      <w:r w:rsidRPr="00A12B0D">
        <w:rPr>
          <w:rFonts w:ascii="Arial" w:hAnsi="Arial"/>
          <w:bCs/>
        </w:rPr>
        <w:t xml:space="preserve"> aus und unterschreiben direkt unter diesem Abschnitt.</w:t>
      </w:r>
      <w:r w:rsidR="005328AB">
        <w:rPr>
          <w:rFonts w:ascii="Arial" w:hAnsi="Arial"/>
          <w:bCs/>
        </w:rPr>
        <w:t xml:space="preserve"> Bitte füllen Sie nur bei OEM-Produkten die Punkte 3 – 5 </w:t>
      </w:r>
      <w:r w:rsidR="00AD5270">
        <w:rPr>
          <w:rFonts w:ascii="Arial" w:hAnsi="Arial"/>
          <w:bCs/>
        </w:rPr>
        <w:t>im</w:t>
      </w:r>
      <w:r w:rsidR="005328AB">
        <w:rPr>
          <w:rFonts w:ascii="Arial" w:hAnsi="Arial"/>
          <w:bCs/>
        </w:rPr>
        <w:t xml:space="preserve"> letzten Abschnitt auf Seite 4 aus</w:t>
      </w:r>
      <w:r w:rsidR="00B40116">
        <w:rPr>
          <w:rFonts w:ascii="Arial" w:hAnsi="Arial"/>
          <w:bCs/>
        </w:rPr>
        <w:t xml:space="preserve">, andernfalls bleiben diese </w:t>
      </w:r>
      <w:r w:rsidR="00AD5270">
        <w:rPr>
          <w:rFonts w:ascii="Arial" w:hAnsi="Arial"/>
          <w:bCs/>
        </w:rPr>
        <w:t xml:space="preserve">Punkte </w:t>
      </w:r>
      <w:r w:rsidR="00B40116">
        <w:rPr>
          <w:rFonts w:ascii="Arial" w:hAnsi="Arial"/>
          <w:bCs/>
        </w:rPr>
        <w:t>offen</w:t>
      </w:r>
      <w:r w:rsidR="00AD5270">
        <w:rPr>
          <w:rFonts w:ascii="Arial" w:hAnsi="Arial"/>
          <w:bCs/>
        </w:rPr>
        <w:t>.</w:t>
      </w:r>
    </w:p>
    <w:tbl>
      <w:tblPr>
        <w:tblStyle w:val="Tabellenraster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3076"/>
        <w:gridCol w:w="4028"/>
        <w:gridCol w:w="36"/>
        <w:gridCol w:w="671"/>
      </w:tblGrid>
      <w:tr w:rsidR="00CC50B6" w:rsidRPr="00C30FB2" w14:paraId="01F0536E" w14:textId="77777777" w:rsidTr="00810DF3">
        <w:trPr>
          <w:cantSplit/>
          <w:trHeight w:hRule="exact" w:val="567"/>
          <w:jc w:val="center"/>
        </w:trPr>
        <w:tc>
          <w:tcPr>
            <w:tcW w:w="9781" w:type="dxa"/>
            <w:gridSpan w:val="5"/>
          </w:tcPr>
          <w:p w14:paraId="1558B516" w14:textId="77777777" w:rsidR="006A0077" w:rsidRPr="00C30FB2" w:rsidRDefault="006A0077" w:rsidP="006A007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C30FB2">
              <w:rPr>
                <w:rFonts w:ascii="Arial" w:hAnsi="Arial" w:cs="Arial"/>
                <w:b/>
                <w:bCs/>
              </w:rPr>
              <w:lastRenderedPageBreak/>
              <w:t xml:space="preserve">Folgende Unterlagen sind der Anfrage für eine </w:t>
            </w:r>
            <w:r w:rsidRPr="00C30FB2">
              <w:rPr>
                <w:rFonts w:ascii="Arial" w:hAnsi="Arial" w:cs="Arial"/>
                <w:b/>
                <w:bCs/>
                <w:u w:val="single"/>
              </w:rPr>
              <w:t>Erstprüfung</w:t>
            </w:r>
            <w:r w:rsidRPr="00C30FB2">
              <w:rPr>
                <w:rFonts w:ascii="Arial" w:hAnsi="Arial" w:cs="Arial"/>
                <w:b/>
                <w:bCs/>
              </w:rPr>
              <w:t xml:space="preserve"> beizufügen (die Kästchen sind als Checkliste zu sehen):</w:t>
            </w:r>
          </w:p>
          <w:p w14:paraId="4E0070B3" w14:textId="03880C9E" w:rsidR="00CC50B6" w:rsidRPr="00C30FB2" w:rsidRDefault="00CC50B6" w:rsidP="00183BFB">
            <w:pPr>
              <w:spacing w:after="240"/>
              <w:rPr>
                <w:rFonts w:ascii="Arial" w:hAnsi="Arial"/>
                <w:bCs/>
              </w:rPr>
            </w:pPr>
          </w:p>
        </w:tc>
      </w:tr>
      <w:tr w:rsidR="00CC50B6" w:rsidRPr="00C30FB2" w14:paraId="7BD71963" w14:textId="77777777" w:rsidTr="00810DF3">
        <w:trPr>
          <w:trHeight w:hRule="exact" w:val="397"/>
          <w:jc w:val="center"/>
        </w:trPr>
        <w:tc>
          <w:tcPr>
            <w:tcW w:w="9110" w:type="dxa"/>
            <w:gridSpan w:val="4"/>
          </w:tcPr>
          <w:p w14:paraId="7BBD529D" w14:textId="228F8E1D" w:rsidR="00CC50B6" w:rsidRPr="00C30FB2" w:rsidRDefault="006A0077" w:rsidP="00F01B44">
            <w:pPr>
              <w:pStyle w:val="Listenabsatz"/>
              <w:numPr>
                <w:ilvl w:val="0"/>
                <w:numId w:val="46"/>
              </w:numPr>
              <w:rPr>
                <w:rFonts w:ascii="Arial" w:hAnsi="Arial"/>
                <w:bCs/>
              </w:rPr>
            </w:pPr>
            <w:r w:rsidRPr="00C30FB2">
              <w:rPr>
                <w:rFonts w:ascii="Arial" w:hAnsi="Arial" w:cs="Arial"/>
              </w:rPr>
              <w:t>Abbildung / Zeichnung mit Angaben zu den Geräteabmessungen und Gewicht</w:t>
            </w:r>
          </w:p>
        </w:tc>
        <w:sdt>
          <w:sdtPr>
            <w:rPr>
              <w:rFonts w:ascii="Arial" w:hAnsi="Arial"/>
              <w:bCs/>
              <w:sz w:val="32"/>
              <w:szCs w:val="32"/>
            </w:rPr>
            <w:id w:val="126456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</w:tcPr>
              <w:p w14:paraId="29173EF6" w14:textId="394838B8" w:rsidR="00CC50B6" w:rsidRPr="00C30FB2" w:rsidRDefault="009459BB" w:rsidP="00F01B44">
                <w:pPr>
                  <w:spacing w:line="240" w:lineRule="atLeast"/>
                  <w:contextualSpacing/>
                  <w:rPr>
                    <w:rFonts w:ascii="Arial" w:hAnsi="Arial"/>
                    <w:bCs/>
                    <w:sz w:val="32"/>
                    <w:szCs w:val="32"/>
                  </w:rPr>
                </w:pPr>
                <w:r w:rsidRPr="00C30FB2">
                  <w:rPr>
                    <w:rFonts w:ascii="MS Gothic" w:eastAsia="MS Gothic" w:hAnsi="MS Gothic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C50B6" w:rsidRPr="00C30FB2" w14:paraId="2F6414B7" w14:textId="77777777" w:rsidTr="00810DF3">
        <w:trPr>
          <w:trHeight w:hRule="exact" w:val="397"/>
          <w:jc w:val="center"/>
        </w:trPr>
        <w:tc>
          <w:tcPr>
            <w:tcW w:w="9110" w:type="dxa"/>
            <w:gridSpan w:val="4"/>
          </w:tcPr>
          <w:p w14:paraId="05F5E9BF" w14:textId="01B69DB7" w:rsidR="00CC50B6" w:rsidRPr="00C30FB2" w:rsidRDefault="006A0077" w:rsidP="00B534C3">
            <w:pPr>
              <w:pStyle w:val="Listenabsatz"/>
              <w:numPr>
                <w:ilvl w:val="0"/>
                <w:numId w:val="46"/>
              </w:numPr>
              <w:spacing w:after="240"/>
              <w:rPr>
                <w:rFonts w:ascii="Arial" w:hAnsi="Arial"/>
              </w:rPr>
            </w:pPr>
            <w:r w:rsidRPr="00C30FB2">
              <w:rPr>
                <w:rFonts w:ascii="Arial" w:hAnsi="Arial" w:cs="Arial"/>
              </w:rPr>
              <w:t>Bedienungsanleitung des Prüfmusters (in deutscher Sprache)</w:t>
            </w:r>
          </w:p>
        </w:tc>
        <w:sdt>
          <w:sdtPr>
            <w:rPr>
              <w:rFonts w:ascii="Arial" w:hAnsi="Arial"/>
              <w:bCs/>
              <w:sz w:val="32"/>
              <w:szCs w:val="32"/>
            </w:rPr>
            <w:id w:val="-413002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</w:tcPr>
              <w:p w14:paraId="461504C0" w14:textId="07318ED9" w:rsidR="00CC50B6" w:rsidRPr="00C30FB2" w:rsidRDefault="00B534C3" w:rsidP="00CC50B6">
                <w:pPr>
                  <w:rPr>
                    <w:rFonts w:ascii="Arial" w:hAnsi="Arial"/>
                    <w:bCs/>
                    <w:sz w:val="32"/>
                    <w:szCs w:val="32"/>
                  </w:rPr>
                </w:pPr>
                <w:r w:rsidRPr="00C30FB2">
                  <w:rPr>
                    <w:rFonts w:ascii="MS Gothic" w:eastAsia="MS Gothic" w:hAnsi="MS Gothic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C50B6" w:rsidRPr="00C30FB2" w14:paraId="5D5D4897" w14:textId="77777777" w:rsidTr="00810DF3">
        <w:trPr>
          <w:trHeight w:hRule="exact" w:val="567"/>
          <w:jc w:val="center"/>
        </w:trPr>
        <w:tc>
          <w:tcPr>
            <w:tcW w:w="9110" w:type="dxa"/>
            <w:gridSpan w:val="4"/>
          </w:tcPr>
          <w:p w14:paraId="2D7B7797" w14:textId="2DD5695B" w:rsidR="00CC50B6" w:rsidRPr="00C30FB2" w:rsidRDefault="006A0077" w:rsidP="00B534C3">
            <w:pPr>
              <w:pStyle w:val="Listenabsatz"/>
              <w:numPr>
                <w:ilvl w:val="0"/>
                <w:numId w:val="46"/>
              </w:numPr>
              <w:spacing w:after="240"/>
              <w:rPr>
                <w:rFonts w:ascii="Arial" w:hAnsi="Arial"/>
                <w:bCs/>
              </w:rPr>
            </w:pPr>
            <w:r w:rsidRPr="00C30FB2">
              <w:rPr>
                <w:rFonts w:ascii="Arial" w:hAnsi="Arial" w:cs="Arial"/>
              </w:rPr>
              <w:t>Verkaufsunterlagen (Prospekte, Datenblätter) des Prüfmusters (insb. Filterfläche des Hauptfilters, max. Volumenstrom des Gerätes)</w:t>
            </w:r>
          </w:p>
        </w:tc>
        <w:sdt>
          <w:sdtPr>
            <w:rPr>
              <w:rFonts w:ascii="Arial" w:hAnsi="Arial"/>
              <w:bCs/>
              <w:sz w:val="32"/>
              <w:szCs w:val="32"/>
            </w:rPr>
            <w:id w:val="1271747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</w:tcPr>
              <w:p w14:paraId="74A79DCA" w14:textId="421F3519" w:rsidR="00CC50B6" w:rsidRPr="00C30FB2" w:rsidRDefault="00B534C3" w:rsidP="00B534C3">
                <w:pPr>
                  <w:rPr>
                    <w:rFonts w:ascii="Arial" w:hAnsi="Arial"/>
                    <w:bCs/>
                    <w:sz w:val="32"/>
                    <w:szCs w:val="32"/>
                  </w:rPr>
                </w:pPr>
                <w:r w:rsidRPr="00C30FB2">
                  <w:rPr>
                    <w:rFonts w:ascii="MS Gothic" w:eastAsia="MS Gothic" w:hAnsi="MS Gothic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C50B6" w:rsidRPr="00C30FB2" w14:paraId="42744E33" w14:textId="77777777" w:rsidTr="00810DF3">
        <w:trPr>
          <w:trHeight w:hRule="exact" w:val="567"/>
          <w:jc w:val="center"/>
        </w:trPr>
        <w:tc>
          <w:tcPr>
            <w:tcW w:w="9110" w:type="dxa"/>
            <w:gridSpan w:val="4"/>
          </w:tcPr>
          <w:p w14:paraId="5EB6AC95" w14:textId="197C14C5" w:rsidR="00CC50B6" w:rsidRPr="00C30FB2" w:rsidRDefault="006A0077" w:rsidP="00B534C3">
            <w:pPr>
              <w:pStyle w:val="Listenabsatz"/>
              <w:numPr>
                <w:ilvl w:val="0"/>
                <w:numId w:val="46"/>
              </w:numPr>
              <w:spacing w:after="240"/>
              <w:rPr>
                <w:rFonts w:ascii="Arial" w:hAnsi="Arial"/>
                <w:bCs/>
              </w:rPr>
            </w:pPr>
            <w:r w:rsidRPr="00C30FB2">
              <w:rPr>
                <w:rFonts w:ascii="Arial" w:hAnsi="Arial" w:cs="Arial"/>
              </w:rPr>
              <w:t xml:space="preserve">Angaben zum Mindestvolumenstrom und dem Schwellenwert der Warneinrichtung, </w:t>
            </w:r>
            <w:r w:rsidRPr="00C30FB2">
              <w:rPr>
                <w:rFonts w:ascii="Arial" w:hAnsi="Arial" w:cs="Arial"/>
              </w:rPr>
              <w:tab/>
              <w:t xml:space="preserve">  falls vorhanden ein Schalt- bzw. </w:t>
            </w:r>
            <w:proofErr w:type="spellStart"/>
            <w:r w:rsidRPr="00C30FB2">
              <w:rPr>
                <w:rFonts w:ascii="Arial" w:hAnsi="Arial" w:cs="Arial"/>
              </w:rPr>
              <w:t>Verschlauchungsplan</w:t>
            </w:r>
            <w:proofErr w:type="spellEnd"/>
          </w:p>
        </w:tc>
        <w:sdt>
          <w:sdtPr>
            <w:rPr>
              <w:rFonts w:ascii="Arial" w:hAnsi="Arial"/>
              <w:bCs/>
              <w:sz w:val="32"/>
              <w:szCs w:val="32"/>
            </w:rPr>
            <w:id w:val="-103032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</w:tcPr>
              <w:p w14:paraId="2107C744" w14:textId="4EA74216" w:rsidR="00CC50B6" w:rsidRPr="00C30FB2" w:rsidRDefault="00B534C3" w:rsidP="00183BFB">
                <w:pPr>
                  <w:spacing w:after="240"/>
                  <w:rPr>
                    <w:rFonts w:ascii="Arial" w:hAnsi="Arial"/>
                    <w:bCs/>
                    <w:sz w:val="32"/>
                    <w:szCs w:val="32"/>
                  </w:rPr>
                </w:pPr>
                <w:r w:rsidRPr="00C30FB2">
                  <w:rPr>
                    <w:rFonts w:ascii="MS Gothic" w:eastAsia="MS Gothic" w:hAnsi="MS Gothic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C50B6" w:rsidRPr="00C30FB2" w14:paraId="47A1CB72" w14:textId="77777777" w:rsidTr="00810DF3">
        <w:trPr>
          <w:trHeight w:hRule="exact" w:val="397"/>
          <w:jc w:val="center"/>
        </w:trPr>
        <w:tc>
          <w:tcPr>
            <w:tcW w:w="9110" w:type="dxa"/>
            <w:gridSpan w:val="4"/>
          </w:tcPr>
          <w:p w14:paraId="02E8D3D9" w14:textId="2291EA35" w:rsidR="00CC50B6" w:rsidRPr="00C30FB2" w:rsidRDefault="006A0077" w:rsidP="00B534C3">
            <w:pPr>
              <w:pStyle w:val="Listenabsatz"/>
              <w:numPr>
                <w:ilvl w:val="0"/>
                <w:numId w:val="46"/>
              </w:numPr>
              <w:spacing w:after="240"/>
              <w:rPr>
                <w:rFonts w:ascii="Arial" w:hAnsi="Arial"/>
                <w:bCs/>
              </w:rPr>
            </w:pPr>
            <w:r w:rsidRPr="00C30FB2">
              <w:rPr>
                <w:rFonts w:ascii="Arial" w:hAnsi="Arial" w:cs="Arial"/>
              </w:rPr>
              <w:t>Datenblatt der Warneinrichtung</w:t>
            </w:r>
          </w:p>
        </w:tc>
        <w:sdt>
          <w:sdtPr>
            <w:rPr>
              <w:rFonts w:ascii="Arial" w:hAnsi="Arial"/>
              <w:bCs/>
              <w:sz w:val="32"/>
              <w:szCs w:val="32"/>
            </w:rPr>
            <w:id w:val="212110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</w:tcPr>
              <w:p w14:paraId="3913CCBA" w14:textId="16745EC9" w:rsidR="00CC50B6" w:rsidRPr="00C30FB2" w:rsidRDefault="00B534C3" w:rsidP="00183BFB">
                <w:pPr>
                  <w:spacing w:after="240"/>
                  <w:rPr>
                    <w:rFonts w:ascii="Arial" w:hAnsi="Arial"/>
                    <w:bCs/>
                    <w:sz w:val="32"/>
                    <w:szCs w:val="32"/>
                  </w:rPr>
                </w:pPr>
                <w:r w:rsidRPr="00C30FB2">
                  <w:rPr>
                    <w:rFonts w:ascii="MS Gothic" w:eastAsia="MS Gothic" w:hAnsi="MS Gothic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C50B6" w:rsidRPr="00C30FB2" w14:paraId="0466C01F" w14:textId="77777777" w:rsidTr="00810DF3">
        <w:trPr>
          <w:trHeight w:hRule="exact" w:val="397"/>
          <w:jc w:val="center"/>
        </w:trPr>
        <w:tc>
          <w:tcPr>
            <w:tcW w:w="9110" w:type="dxa"/>
            <w:gridSpan w:val="4"/>
          </w:tcPr>
          <w:p w14:paraId="2506B706" w14:textId="3E28A65A" w:rsidR="00CC50B6" w:rsidRPr="00C30FB2" w:rsidRDefault="006A0077" w:rsidP="00B534C3">
            <w:pPr>
              <w:pStyle w:val="Listenabsatz"/>
              <w:numPr>
                <w:ilvl w:val="0"/>
                <w:numId w:val="46"/>
              </w:numPr>
              <w:spacing w:after="240"/>
              <w:rPr>
                <w:rFonts w:ascii="Arial" w:hAnsi="Arial"/>
                <w:bCs/>
              </w:rPr>
            </w:pPr>
            <w:r w:rsidRPr="00C30FB2">
              <w:rPr>
                <w:rFonts w:ascii="Arial" w:hAnsi="Arial" w:cs="Arial"/>
              </w:rPr>
              <w:t>Datenblätter des Motors und Ventilators (Leistung, Drehzahl, etc.)</w:t>
            </w:r>
          </w:p>
        </w:tc>
        <w:sdt>
          <w:sdtPr>
            <w:rPr>
              <w:rFonts w:ascii="Arial" w:hAnsi="Arial"/>
              <w:bCs/>
              <w:sz w:val="32"/>
              <w:szCs w:val="32"/>
            </w:rPr>
            <w:id w:val="11280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</w:tcPr>
              <w:p w14:paraId="0DA81628" w14:textId="720A42D1" w:rsidR="00CC50B6" w:rsidRPr="00C30FB2" w:rsidRDefault="00B534C3" w:rsidP="00183BFB">
                <w:pPr>
                  <w:spacing w:after="240"/>
                  <w:rPr>
                    <w:rFonts w:ascii="Arial" w:hAnsi="Arial"/>
                    <w:bCs/>
                    <w:sz w:val="32"/>
                    <w:szCs w:val="32"/>
                  </w:rPr>
                </w:pPr>
                <w:r w:rsidRPr="00C30FB2">
                  <w:rPr>
                    <w:rFonts w:ascii="MS Gothic" w:eastAsia="MS Gothic" w:hAnsi="MS Gothic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C50B6" w:rsidRPr="00C30FB2" w14:paraId="146D973D" w14:textId="77777777" w:rsidTr="00810DF3">
        <w:trPr>
          <w:trHeight w:hRule="exact" w:val="397"/>
          <w:jc w:val="center"/>
        </w:trPr>
        <w:tc>
          <w:tcPr>
            <w:tcW w:w="9110" w:type="dxa"/>
            <w:gridSpan w:val="4"/>
          </w:tcPr>
          <w:p w14:paraId="74E51297" w14:textId="5DF168D7" w:rsidR="00CC50B6" w:rsidRPr="00C30FB2" w:rsidRDefault="006A0077" w:rsidP="00B534C3">
            <w:pPr>
              <w:pStyle w:val="Listenabsatz"/>
              <w:numPr>
                <w:ilvl w:val="0"/>
                <w:numId w:val="46"/>
              </w:numPr>
              <w:spacing w:after="240"/>
              <w:rPr>
                <w:rFonts w:ascii="Arial" w:hAnsi="Arial"/>
                <w:bCs/>
              </w:rPr>
            </w:pPr>
            <w:r w:rsidRPr="00C30FB2">
              <w:rPr>
                <w:rFonts w:ascii="Arial" w:hAnsi="Arial" w:cs="Arial"/>
              </w:rPr>
              <w:t>Prüfzeugnisse der Filtermaterialien (soweit vorhanden)</w:t>
            </w:r>
          </w:p>
        </w:tc>
        <w:sdt>
          <w:sdtPr>
            <w:rPr>
              <w:rFonts w:ascii="Arial" w:hAnsi="Arial"/>
              <w:bCs/>
              <w:sz w:val="32"/>
              <w:szCs w:val="32"/>
            </w:rPr>
            <w:id w:val="-94569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</w:tcPr>
              <w:p w14:paraId="130726F1" w14:textId="3AAC722E" w:rsidR="00CC50B6" w:rsidRPr="00C30FB2" w:rsidRDefault="00B534C3" w:rsidP="00183BFB">
                <w:pPr>
                  <w:spacing w:after="240"/>
                  <w:rPr>
                    <w:rFonts w:ascii="Arial" w:hAnsi="Arial"/>
                    <w:bCs/>
                    <w:sz w:val="32"/>
                    <w:szCs w:val="32"/>
                  </w:rPr>
                </w:pPr>
                <w:r w:rsidRPr="00C30FB2">
                  <w:rPr>
                    <w:rFonts w:ascii="MS Gothic" w:eastAsia="MS Gothic" w:hAnsi="MS Gothic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534C3" w:rsidRPr="00C30FB2" w14:paraId="5EAAE766" w14:textId="77777777" w:rsidTr="00810DF3">
        <w:trPr>
          <w:trHeight w:hRule="exact" w:val="397"/>
          <w:jc w:val="center"/>
        </w:trPr>
        <w:tc>
          <w:tcPr>
            <w:tcW w:w="9110" w:type="dxa"/>
            <w:gridSpan w:val="4"/>
          </w:tcPr>
          <w:p w14:paraId="53D808A6" w14:textId="3E1A259D" w:rsidR="00B534C3" w:rsidRPr="00C30FB2" w:rsidRDefault="006A0077" w:rsidP="00B534C3">
            <w:pPr>
              <w:pStyle w:val="Listenabsatz"/>
              <w:numPr>
                <w:ilvl w:val="0"/>
                <w:numId w:val="46"/>
              </w:numPr>
              <w:spacing w:after="240"/>
              <w:rPr>
                <w:rFonts w:ascii="Arial" w:hAnsi="Arial"/>
                <w:bCs/>
              </w:rPr>
            </w:pPr>
            <w:r w:rsidRPr="00C30FB2">
              <w:rPr>
                <w:rFonts w:ascii="Arial" w:hAnsi="Arial" w:cs="Arial"/>
              </w:rPr>
              <w:t>Filterfläche des Vor- oder Nachabscheidefilterelements (falls vorhanden)</w:t>
            </w:r>
          </w:p>
        </w:tc>
        <w:sdt>
          <w:sdtPr>
            <w:rPr>
              <w:rFonts w:ascii="Arial" w:hAnsi="Arial"/>
              <w:bCs/>
              <w:sz w:val="32"/>
              <w:szCs w:val="32"/>
            </w:rPr>
            <w:id w:val="196738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</w:tcPr>
              <w:p w14:paraId="21D0B48A" w14:textId="77FE2E8B" w:rsidR="00B534C3" w:rsidRPr="00C30FB2" w:rsidRDefault="00A74D4F" w:rsidP="00183BFB">
                <w:pPr>
                  <w:spacing w:after="240"/>
                  <w:rPr>
                    <w:rFonts w:ascii="Arial" w:hAnsi="Arial"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534C3" w:rsidRPr="00C30FB2" w14:paraId="20D4C2A2" w14:textId="77777777" w:rsidTr="00810DF3">
        <w:trPr>
          <w:cantSplit/>
          <w:trHeight w:hRule="exact" w:val="794"/>
          <w:jc w:val="center"/>
        </w:trPr>
        <w:tc>
          <w:tcPr>
            <w:tcW w:w="9110" w:type="dxa"/>
            <w:gridSpan w:val="4"/>
          </w:tcPr>
          <w:p w14:paraId="37BFC078" w14:textId="736CD34C" w:rsidR="00B534C3" w:rsidRPr="00C30FB2" w:rsidRDefault="006A0077" w:rsidP="00B534C3">
            <w:pPr>
              <w:pStyle w:val="Listenabsatz"/>
              <w:numPr>
                <w:ilvl w:val="0"/>
                <w:numId w:val="46"/>
              </w:numPr>
              <w:spacing w:after="240"/>
              <w:rPr>
                <w:rFonts w:ascii="Arial" w:hAnsi="Arial"/>
                <w:bCs/>
              </w:rPr>
            </w:pPr>
            <w:r w:rsidRPr="00C30FB2">
              <w:rPr>
                <w:rFonts w:ascii="Arial" w:hAnsi="Arial" w:cs="Arial"/>
              </w:rPr>
              <w:t xml:space="preserve">sofern für ein technisch ähnlich aufgebautes Gerät ein </w:t>
            </w:r>
            <w:r w:rsidR="00C65E6F">
              <w:rPr>
                <w:rFonts w:ascii="Arial" w:hAnsi="Arial" w:cs="Arial"/>
              </w:rPr>
              <w:t>Zertifikat</w:t>
            </w:r>
            <w:r w:rsidRPr="00C30FB2">
              <w:rPr>
                <w:rFonts w:ascii="Arial" w:hAnsi="Arial" w:cs="Arial"/>
              </w:rPr>
              <w:t xml:space="preserve"> vorliegt: </w:t>
            </w:r>
            <w:r w:rsidRPr="00C30FB2">
              <w:rPr>
                <w:rFonts w:ascii="Arial" w:hAnsi="Arial" w:cs="Arial"/>
              </w:rPr>
              <w:br/>
              <w:t>eine Auflistung der technischen Unterschiede zwischen dem zu prüfenden und dem bereits geprüften Gerät</w:t>
            </w:r>
          </w:p>
        </w:tc>
        <w:sdt>
          <w:sdtPr>
            <w:rPr>
              <w:rFonts w:ascii="Arial" w:hAnsi="Arial"/>
              <w:bCs/>
              <w:sz w:val="32"/>
              <w:szCs w:val="32"/>
            </w:rPr>
            <w:id w:val="77699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</w:tcPr>
              <w:p w14:paraId="5247A012" w14:textId="5411B5D8" w:rsidR="00B534C3" w:rsidRPr="00C30FB2" w:rsidRDefault="00B534C3" w:rsidP="00183BFB">
                <w:pPr>
                  <w:spacing w:after="240"/>
                  <w:rPr>
                    <w:rFonts w:ascii="Arial" w:hAnsi="Arial"/>
                    <w:bCs/>
                    <w:sz w:val="32"/>
                    <w:szCs w:val="32"/>
                  </w:rPr>
                </w:pPr>
                <w:r w:rsidRPr="00C30FB2">
                  <w:rPr>
                    <w:rFonts w:ascii="MS Gothic" w:eastAsia="MS Gothic" w:hAnsi="MS Gothic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534C3" w:rsidRPr="00C30FB2" w14:paraId="123C8026" w14:textId="77777777" w:rsidTr="00810DF3">
        <w:trPr>
          <w:trHeight w:hRule="exact" w:val="1588"/>
          <w:jc w:val="center"/>
        </w:trPr>
        <w:tc>
          <w:tcPr>
            <w:tcW w:w="9110" w:type="dxa"/>
            <w:gridSpan w:val="4"/>
          </w:tcPr>
          <w:p w14:paraId="7840D7CD" w14:textId="78B006A0" w:rsidR="006834BD" w:rsidRPr="00C30FB2" w:rsidRDefault="006A0077" w:rsidP="006A0077">
            <w:pPr>
              <w:pStyle w:val="Listenabsatz"/>
              <w:numPr>
                <w:ilvl w:val="0"/>
                <w:numId w:val="46"/>
              </w:numPr>
              <w:spacing w:after="240"/>
              <w:rPr>
                <w:rFonts w:ascii="Arial" w:hAnsi="Arial"/>
                <w:bCs/>
              </w:rPr>
            </w:pPr>
            <w:r w:rsidRPr="00C30FB2">
              <w:rPr>
                <w:rFonts w:ascii="Arial" w:hAnsi="Arial"/>
              </w:rPr>
              <w:t>für Schweißrauchabsauganlagen in modularer Bauweise eine Tabelle mit Angaben zu den Gerätetypen:</w:t>
            </w:r>
            <w:r w:rsidR="006834BD" w:rsidRPr="00C30FB2">
              <w:rPr>
                <w:rFonts w:ascii="Arial" w:hAnsi="Arial" w:cs="Arial"/>
              </w:rPr>
              <w:t xml:space="preserve"> </w:t>
            </w:r>
          </w:p>
          <w:p w14:paraId="740E0321" w14:textId="77777777" w:rsidR="006A0077" w:rsidRPr="00C30FB2" w:rsidRDefault="006A0077" w:rsidP="00B534C3">
            <w:pPr>
              <w:pStyle w:val="Listenabsatz"/>
              <w:numPr>
                <w:ilvl w:val="0"/>
                <w:numId w:val="48"/>
              </w:numPr>
              <w:spacing w:after="240"/>
              <w:rPr>
                <w:rFonts w:ascii="Arial" w:hAnsi="Arial"/>
                <w:bCs/>
              </w:rPr>
            </w:pPr>
            <w:r w:rsidRPr="00C30FB2">
              <w:rPr>
                <w:rFonts w:ascii="Arial" w:hAnsi="Arial" w:cs="Arial"/>
              </w:rPr>
              <w:t xml:space="preserve">max. Volumenstrom jedes Gerätes </w:t>
            </w:r>
          </w:p>
          <w:p w14:paraId="69406FA1" w14:textId="1EEC8DF0" w:rsidR="006834BD" w:rsidRPr="00C30FB2" w:rsidRDefault="006834BD" w:rsidP="00B534C3">
            <w:pPr>
              <w:pStyle w:val="Listenabsatz"/>
              <w:numPr>
                <w:ilvl w:val="0"/>
                <w:numId w:val="48"/>
              </w:numPr>
              <w:spacing w:after="240"/>
              <w:rPr>
                <w:rFonts w:ascii="Arial" w:hAnsi="Arial"/>
                <w:bCs/>
              </w:rPr>
            </w:pPr>
            <w:r w:rsidRPr="00C30FB2">
              <w:rPr>
                <w:rFonts w:ascii="Arial" w:hAnsi="Arial" w:cs="Arial"/>
              </w:rPr>
              <w:t xml:space="preserve">Filterfläche des Hauptfilters </w:t>
            </w:r>
          </w:p>
          <w:p w14:paraId="76D33D02" w14:textId="77202E6C" w:rsidR="006834BD" w:rsidRPr="00C30FB2" w:rsidRDefault="006834BD" w:rsidP="00B534C3">
            <w:pPr>
              <w:pStyle w:val="Listenabsatz"/>
              <w:numPr>
                <w:ilvl w:val="0"/>
                <w:numId w:val="48"/>
              </w:numPr>
              <w:spacing w:after="240"/>
              <w:rPr>
                <w:rFonts w:ascii="Arial" w:hAnsi="Arial"/>
                <w:bCs/>
              </w:rPr>
            </w:pPr>
            <w:r w:rsidRPr="00C30FB2">
              <w:rPr>
                <w:rFonts w:ascii="Arial" w:hAnsi="Arial" w:cs="Arial"/>
              </w:rPr>
              <w:t xml:space="preserve">max. Filterflächenbelastung des Hauptfilters </w:t>
            </w:r>
          </w:p>
          <w:p w14:paraId="2A0B1445" w14:textId="7A75C563" w:rsidR="00B534C3" w:rsidRPr="00690A4A" w:rsidRDefault="006834BD" w:rsidP="00B534C3">
            <w:pPr>
              <w:pStyle w:val="Listenabsatz"/>
              <w:numPr>
                <w:ilvl w:val="0"/>
                <w:numId w:val="48"/>
              </w:numPr>
              <w:spacing w:after="240"/>
              <w:rPr>
                <w:rFonts w:ascii="Arial" w:hAnsi="Arial"/>
                <w:bCs/>
              </w:rPr>
            </w:pPr>
            <w:r w:rsidRPr="00C30FB2">
              <w:rPr>
                <w:rFonts w:ascii="Arial" w:hAnsi="Arial" w:cs="Arial"/>
              </w:rPr>
              <w:t>Abmessungen (L, B, H)</w:t>
            </w:r>
            <w:r w:rsidR="00690A4A">
              <w:rPr>
                <w:rFonts w:ascii="Arial" w:hAnsi="Arial" w:cs="Arial"/>
              </w:rPr>
              <w:t xml:space="preserve"> und Gewicht</w:t>
            </w:r>
          </w:p>
          <w:p w14:paraId="02126FE8" w14:textId="4C7FC744" w:rsidR="00690A4A" w:rsidRPr="00C30FB2" w:rsidRDefault="00690A4A" w:rsidP="00B534C3">
            <w:pPr>
              <w:pStyle w:val="Listenabsatz"/>
              <w:numPr>
                <w:ilvl w:val="0"/>
                <w:numId w:val="48"/>
              </w:numPr>
              <w:spacing w:after="240"/>
              <w:rPr>
                <w:rFonts w:ascii="Arial" w:hAnsi="Arial"/>
                <w:bCs/>
              </w:rPr>
            </w:pPr>
          </w:p>
        </w:tc>
        <w:sdt>
          <w:sdtPr>
            <w:rPr>
              <w:rFonts w:ascii="Arial" w:hAnsi="Arial"/>
              <w:bCs/>
              <w:sz w:val="32"/>
              <w:szCs w:val="32"/>
            </w:rPr>
            <w:id w:val="145991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</w:tcPr>
              <w:p w14:paraId="185BBBB3" w14:textId="446E447B" w:rsidR="00B534C3" w:rsidRPr="00C30FB2" w:rsidRDefault="00A74D4F" w:rsidP="00A74D4F">
                <w:pPr>
                  <w:spacing w:after="240"/>
                  <w:ind w:left="-152"/>
                  <w:jc w:val="center"/>
                  <w:rPr>
                    <w:rFonts w:ascii="Arial" w:hAnsi="Arial"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7F63" w:rsidRPr="00C30FB2" w14:paraId="3F14D576" w14:textId="77777777" w:rsidTr="00810DF3">
        <w:trPr>
          <w:trHeight w:val="1321"/>
          <w:jc w:val="center"/>
        </w:trPr>
        <w:tc>
          <w:tcPr>
            <w:tcW w:w="9781" w:type="dxa"/>
            <w:gridSpan w:val="5"/>
          </w:tcPr>
          <w:p w14:paraId="7A305A69" w14:textId="77777777" w:rsidR="006A0077" w:rsidRPr="00A74D4F" w:rsidRDefault="006A0077" w:rsidP="006A00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60DC8E66" w14:textId="5D434EBC" w:rsidR="006834BD" w:rsidRPr="00C30FB2" w:rsidRDefault="006834BD" w:rsidP="006834BD">
            <w:pPr>
              <w:rPr>
                <w:rFonts w:ascii="Arial" w:hAnsi="Arial"/>
              </w:rPr>
            </w:pPr>
            <w:r w:rsidRPr="00C30FB2">
              <w:rPr>
                <w:rFonts w:ascii="Arial" w:hAnsi="Arial"/>
              </w:rPr>
              <w:t>Die Anlieferung des Prüfobjektes erfolgt nach Aufforderung durch die Prüfstelle.</w:t>
            </w:r>
          </w:p>
          <w:p w14:paraId="6D8C6BEA" w14:textId="53575520" w:rsidR="006834BD" w:rsidRPr="00C30FB2" w:rsidRDefault="006834BD" w:rsidP="006834BD">
            <w:pPr>
              <w:rPr>
                <w:rFonts w:ascii="Arial" w:hAnsi="Arial"/>
              </w:rPr>
            </w:pPr>
            <w:r w:rsidRPr="00C30FB2">
              <w:rPr>
                <w:rFonts w:ascii="Arial" w:hAnsi="Arial"/>
              </w:rPr>
              <w:t>Die Verwendungsfähigkeit der Maschine zur Prüfung ist durch den Hersteller sicherzustellen (elektrische Anschlussleitung mit Schuko- bzw. CEE-Stecker, ggf. Druckluftanschlussstutzen und Zusammenbau der Maschine).</w:t>
            </w:r>
          </w:p>
        </w:tc>
      </w:tr>
      <w:tr w:rsidR="00D77F63" w:rsidRPr="00C30FB2" w14:paraId="0FF12B1A" w14:textId="77777777" w:rsidTr="00810DF3">
        <w:trPr>
          <w:jc w:val="center"/>
        </w:trPr>
        <w:tc>
          <w:tcPr>
            <w:tcW w:w="9781" w:type="dxa"/>
            <w:gridSpan w:val="5"/>
          </w:tcPr>
          <w:p w14:paraId="1E006360" w14:textId="19751086" w:rsidR="00D77F63" w:rsidRPr="00C30FB2" w:rsidRDefault="006834BD" w:rsidP="00570F94">
            <w:pPr>
              <w:rPr>
                <w:rFonts w:ascii="Arial" w:hAnsi="Arial"/>
                <w:b/>
                <w:bCs/>
              </w:rPr>
            </w:pPr>
            <w:r w:rsidRPr="00C30FB2">
              <w:rPr>
                <w:rFonts w:ascii="Arial" w:hAnsi="Arial"/>
                <w:b/>
                <w:bCs/>
              </w:rPr>
              <w:t>Folgendes Zubehör wird zur Erstprüfung benötigt und dem Prüfobjekt beigefügt:</w:t>
            </w:r>
          </w:p>
        </w:tc>
      </w:tr>
      <w:tr w:rsidR="00D77F63" w:rsidRPr="00C30FB2" w14:paraId="34E3180D" w14:textId="77777777" w:rsidTr="00810DF3">
        <w:trPr>
          <w:trHeight w:hRule="exact" w:val="397"/>
          <w:jc w:val="center"/>
        </w:trPr>
        <w:tc>
          <w:tcPr>
            <w:tcW w:w="9074" w:type="dxa"/>
            <w:gridSpan w:val="3"/>
          </w:tcPr>
          <w:p w14:paraId="1D4DE79C" w14:textId="0F020BD3" w:rsidR="00D77F63" w:rsidRPr="00C30FB2" w:rsidRDefault="006834BD" w:rsidP="00D77F63">
            <w:pPr>
              <w:pStyle w:val="Listenabsatz"/>
              <w:numPr>
                <w:ilvl w:val="0"/>
                <w:numId w:val="50"/>
              </w:numPr>
              <w:rPr>
                <w:rFonts w:ascii="Arial" w:hAnsi="Arial"/>
              </w:rPr>
            </w:pPr>
            <w:r w:rsidRPr="00C30FB2">
              <w:rPr>
                <w:rFonts w:ascii="Arial" w:hAnsi="Arial" w:cs="Arial"/>
              </w:rPr>
              <w:t>ein zweiter Satz aller mechanischen Filter (Filterpatronen / Filterelemente)</w:t>
            </w:r>
          </w:p>
        </w:tc>
        <w:sdt>
          <w:sdtPr>
            <w:rPr>
              <w:rFonts w:ascii="Arial" w:hAnsi="Arial"/>
              <w:bCs/>
              <w:sz w:val="32"/>
              <w:szCs w:val="32"/>
            </w:rPr>
            <w:id w:val="151202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gridSpan w:val="2"/>
              </w:tcPr>
              <w:p w14:paraId="50BB1A0C" w14:textId="70B59516" w:rsidR="00D77F63" w:rsidRPr="00C30FB2" w:rsidRDefault="00B63569" w:rsidP="00570F94">
                <w:pPr>
                  <w:rPr>
                    <w:rFonts w:ascii="Arial" w:hAnsi="Arial"/>
                  </w:rPr>
                </w:pPr>
                <w:r w:rsidRPr="00C30FB2">
                  <w:rPr>
                    <w:rFonts w:ascii="MS Gothic" w:eastAsia="MS Gothic" w:hAnsi="MS Gothic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7F63" w:rsidRPr="00C30FB2" w14:paraId="18F4EC32" w14:textId="77777777" w:rsidTr="00810DF3">
        <w:trPr>
          <w:trHeight w:hRule="exact" w:val="397"/>
          <w:jc w:val="center"/>
        </w:trPr>
        <w:tc>
          <w:tcPr>
            <w:tcW w:w="9074" w:type="dxa"/>
            <w:gridSpan w:val="3"/>
          </w:tcPr>
          <w:p w14:paraId="071E6E76" w14:textId="5B5506CB" w:rsidR="00D77F63" w:rsidRPr="00C30FB2" w:rsidRDefault="006834BD" w:rsidP="00D77F63">
            <w:pPr>
              <w:pStyle w:val="Listenabsatz"/>
              <w:numPr>
                <w:ilvl w:val="0"/>
                <w:numId w:val="50"/>
              </w:numPr>
              <w:rPr>
                <w:rFonts w:ascii="Arial" w:hAnsi="Arial"/>
              </w:rPr>
            </w:pPr>
            <w:r w:rsidRPr="00C30FB2">
              <w:rPr>
                <w:rFonts w:ascii="Arial" w:hAnsi="Arial" w:cs="Arial"/>
              </w:rPr>
              <w:t>5 Musterblätter im Format DIN A 4 aller im Gerät verwendeten Filtermaterialien</w:t>
            </w:r>
          </w:p>
        </w:tc>
        <w:sdt>
          <w:sdtPr>
            <w:rPr>
              <w:rFonts w:ascii="Arial" w:hAnsi="Arial"/>
              <w:bCs/>
              <w:sz w:val="32"/>
              <w:szCs w:val="32"/>
            </w:rPr>
            <w:id w:val="-84324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gridSpan w:val="2"/>
              </w:tcPr>
              <w:p w14:paraId="35806023" w14:textId="39D79B98" w:rsidR="00D77F63" w:rsidRPr="00C30FB2" w:rsidRDefault="00690A4A" w:rsidP="00570F94">
                <w:pPr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97B03" w:rsidRPr="00C30FB2" w14:paraId="12348C9E" w14:textId="77777777" w:rsidTr="00810DF3">
        <w:trPr>
          <w:trHeight w:hRule="exact" w:val="782"/>
          <w:jc w:val="center"/>
        </w:trPr>
        <w:tc>
          <w:tcPr>
            <w:tcW w:w="9074" w:type="dxa"/>
            <w:gridSpan w:val="3"/>
          </w:tcPr>
          <w:p w14:paraId="1FCC4624" w14:textId="77777777" w:rsidR="00E97B03" w:rsidRPr="00690A4A" w:rsidRDefault="00690A4A" w:rsidP="00D77F63">
            <w:pPr>
              <w:pStyle w:val="Listenabsatz"/>
              <w:numPr>
                <w:ilvl w:val="0"/>
                <w:numId w:val="50"/>
              </w:numPr>
              <w:rPr>
                <w:rStyle w:val="Platzhaltertext"/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den Ansaugstutzen-Durchmesser angeben: </w:t>
            </w:r>
            <w:sdt>
              <w:sdtPr>
                <w:rPr>
                  <w:rStyle w:val="Platzhaltertext"/>
                  <w:color w:val="auto"/>
                </w:rPr>
                <w:id w:val="283931331"/>
                <w:placeholder>
                  <w:docPart w:val="72F2C12D305B4180B49D51E3C10AF761"/>
                </w:placeholder>
                <w:showingPlcHdr/>
                <w:text/>
              </w:sdtPr>
              <w:sdtEndPr>
                <w:rPr>
                  <w:rStyle w:val="Absatz-Standardschriftart"/>
                  <w:rFonts w:ascii="Arial" w:hAnsi="Arial" w:cs="Arial"/>
                </w:rPr>
              </w:sdtEndPr>
              <w:sdtContent>
                <w:proofErr w:type="gramStart"/>
                <w:r w:rsidRPr="00690A4A">
                  <w:rPr>
                    <w:rStyle w:val="Platzhaltertext"/>
                    <w:color w:val="FF6600"/>
                  </w:rPr>
                  <w:t>Klicken</w:t>
                </w:r>
                <w:proofErr w:type="gramEnd"/>
                <w:r w:rsidRPr="00690A4A">
                  <w:rPr>
                    <w:rStyle w:val="Platzhaltertext"/>
                    <w:color w:val="FF6600"/>
                  </w:rPr>
                  <w:t xml:space="preserve"> um Text einzugeben.</w:t>
                </w:r>
              </w:sdtContent>
            </w:sdt>
          </w:p>
          <w:p w14:paraId="319AC2EC" w14:textId="07BD7DC3" w:rsidR="00690A4A" w:rsidRPr="00C30FB2" w:rsidRDefault="00690A4A" w:rsidP="00690A4A">
            <w:pPr>
              <w:pStyle w:val="Listenabsatz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Wir benötigen </w:t>
            </w:r>
            <w:r w:rsidR="00A74D4F">
              <w:rPr>
                <w:rFonts w:ascii="Arial" w:hAnsi="Arial" w:cs="Arial"/>
              </w:rPr>
              <w:t>einen Ansaugstutzen,</w:t>
            </w:r>
            <w:r>
              <w:rPr>
                <w:rFonts w:ascii="Arial" w:hAnsi="Arial" w:cs="Arial"/>
              </w:rPr>
              <w:t xml:space="preserve"> </w:t>
            </w:r>
            <w:r w:rsidR="00A74D4F">
              <w:rPr>
                <w:rFonts w:ascii="Arial" w:hAnsi="Arial" w:cs="Arial"/>
              </w:rPr>
              <w:t>über den wir den Schlauch ziehen können und diesen mit einer Schlauchschelle befestigen können.</w:t>
            </w:r>
          </w:p>
        </w:tc>
        <w:sdt>
          <w:sdtPr>
            <w:rPr>
              <w:rFonts w:ascii="Arial" w:hAnsi="Arial"/>
              <w:bCs/>
              <w:sz w:val="32"/>
              <w:szCs w:val="32"/>
            </w:rPr>
            <w:id w:val="1884598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gridSpan w:val="2"/>
              </w:tcPr>
              <w:p w14:paraId="19349B3F" w14:textId="06E57FE3" w:rsidR="00E97B03" w:rsidRDefault="00690A4A" w:rsidP="00570F94">
                <w:pPr>
                  <w:rPr>
                    <w:rFonts w:ascii="Arial" w:hAnsi="Arial"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7F63" w:rsidRPr="00C30FB2" w14:paraId="095F3EAC" w14:textId="77777777" w:rsidTr="00810DF3">
        <w:trPr>
          <w:jc w:val="center"/>
        </w:trPr>
        <w:tc>
          <w:tcPr>
            <w:tcW w:w="9074" w:type="dxa"/>
            <w:gridSpan w:val="3"/>
          </w:tcPr>
          <w:p w14:paraId="73698CD1" w14:textId="07885EF7" w:rsidR="00D77F63" w:rsidRPr="00C30FB2" w:rsidRDefault="006834BD" w:rsidP="00D77F63">
            <w:pPr>
              <w:pStyle w:val="Listenabsatz"/>
              <w:numPr>
                <w:ilvl w:val="0"/>
                <w:numId w:val="50"/>
              </w:numPr>
              <w:rPr>
                <w:rFonts w:ascii="Arial" w:hAnsi="Arial"/>
              </w:rPr>
            </w:pPr>
            <w:r w:rsidRPr="00C30FB2">
              <w:rPr>
                <w:rFonts w:ascii="Arial" w:hAnsi="Arial" w:cs="Arial"/>
              </w:rPr>
              <w:t>bei mobilen Geräten: 3 m flexibler Absaugschlauch, jeweils im Durchmesser der Absaugstutzen</w:t>
            </w:r>
          </w:p>
        </w:tc>
        <w:sdt>
          <w:sdtPr>
            <w:rPr>
              <w:rFonts w:ascii="Arial" w:hAnsi="Arial"/>
              <w:bCs/>
              <w:sz w:val="32"/>
              <w:szCs w:val="32"/>
            </w:rPr>
            <w:id w:val="-160633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gridSpan w:val="2"/>
              </w:tcPr>
              <w:p w14:paraId="334C18C6" w14:textId="194E6BBA" w:rsidR="00D77F63" w:rsidRPr="00C30FB2" w:rsidRDefault="009459BB" w:rsidP="00570F94">
                <w:pPr>
                  <w:rPr>
                    <w:rFonts w:ascii="Arial" w:hAnsi="Arial"/>
                  </w:rPr>
                </w:pPr>
                <w:r w:rsidRPr="00C30FB2">
                  <w:rPr>
                    <w:rFonts w:ascii="MS Gothic" w:eastAsia="MS Gothic" w:hAnsi="MS Gothic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7F63" w:rsidRPr="00C30FB2" w14:paraId="3A3E1AE2" w14:textId="77777777" w:rsidTr="00810DF3">
        <w:trPr>
          <w:trHeight w:val="604"/>
          <w:jc w:val="center"/>
        </w:trPr>
        <w:tc>
          <w:tcPr>
            <w:tcW w:w="9074" w:type="dxa"/>
            <w:gridSpan w:val="3"/>
          </w:tcPr>
          <w:p w14:paraId="25F3FEB0" w14:textId="0BDA40E4" w:rsidR="00D77F63" w:rsidRPr="00C30FB2" w:rsidRDefault="006834BD" w:rsidP="00D77F63">
            <w:pPr>
              <w:pStyle w:val="Listenabsatz"/>
              <w:numPr>
                <w:ilvl w:val="0"/>
                <w:numId w:val="50"/>
              </w:numPr>
              <w:rPr>
                <w:rFonts w:ascii="Arial" w:hAnsi="Arial"/>
              </w:rPr>
            </w:pPr>
            <w:r w:rsidRPr="00C30FB2">
              <w:rPr>
                <w:rFonts w:ascii="Arial" w:hAnsi="Arial" w:cs="Arial"/>
              </w:rPr>
              <w:t xml:space="preserve">bei großen Geräten nach </w:t>
            </w:r>
            <w:r w:rsidRPr="00E97B03">
              <w:rPr>
                <w:rFonts w:ascii="Arial" w:hAnsi="Arial" w:cs="Arial"/>
                <w:u w:val="single"/>
              </w:rPr>
              <w:t>A</w:t>
            </w:r>
            <w:r w:rsidR="00690A4A">
              <w:rPr>
                <w:rFonts w:ascii="Arial" w:hAnsi="Arial" w:cs="Arial"/>
                <w:u w:val="single"/>
              </w:rPr>
              <w:t>ufforderung durch die</w:t>
            </w:r>
            <w:r w:rsidRPr="00E97B03">
              <w:rPr>
                <w:rFonts w:ascii="Arial" w:hAnsi="Arial" w:cs="Arial"/>
                <w:u w:val="single"/>
              </w:rPr>
              <w:t xml:space="preserve"> Prüfstelle</w:t>
            </w:r>
            <w:r w:rsidR="00690A4A">
              <w:rPr>
                <w:rFonts w:ascii="Arial" w:hAnsi="Arial" w:cs="Arial"/>
                <w:u w:val="single"/>
              </w:rPr>
              <w:t xml:space="preserve"> dieser wird </w:t>
            </w:r>
            <w:r w:rsidR="00690A4A" w:rsidRPr="00690A4A">
              <w:rPr>
                <w:rFonts w:ascii="Arial" w:hAnsi="Arial" w:cs="Arial"/>
                <w:b/>
                <w:bCs/>
                <w:u w:val="single"/>
              </w:rPr>
              <w:t>nicht immer benötigt</w:t>
            </w:r>
            <w:r w:rsidRPr="00C30FB2">
              <w:rPr>
                <w:rFonts w:ascii="Arial" w:hAnsi="Arial" w:cs="Arial"/>
              </w:rPr>
              <w:t xml:space="preserve">: je </w:t>
            </w:r>
            <w:r w:rsidR="00690A4A">
              <w:rPr>
                <w:rFonts w:ascii="Arial" w:hAnsi="Arial" w:cs="Arial"/>
              </w:rPr>
              <w:t>5</w:t>
            </w:r>
            <w:r w:rsidRPr="00C30FB2">
              <w:rPr>
                <w:rFonts w:ascii="Arial" w:hAnsi="Arial" w:cs="Arial"/>
              </w:rPr>
              <w:t xml:space="preserve"> m flexibler Absaug- und Abluftschlauch</w:t>
            </w:r>
            <w:r w:rsidR="00690A4A">
              <w:rPr>
                <w:rFonts w:ascii="Arial" w:hAnsi="Arial" w:cs="Arial"/>
              </w:rPr>
              <w:t xml:space="preserve"> </w:t>
            </w:r>
            <w:r w:rsidR="00690A4A" w:rsidRPr="00C30FB2">
              <w:rPr>
                <w:rFonts w:ascii="Arial" w:hAnsi="Arial" w:cs="Arial"/>
              </w:rPr>
              <w:t>(D = 200 mm)</w:t>
            </w:r>
          </w:p>
        </w:tc>
        <w:sdt>
          <w:sdtPr>
            <w:rPr>
              <w:rFonts w:ascii="Arial" w:hAnsi="Arial"/>
              <w:bCs/>
              <w:sz w:val="32"/>
              <w:szCs w:val="32"/>
            </w:rPr>
            <w:id w:val="5513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gridSpan w:val="2"/>
              </w:tcPr>
              <w:p w14:paraId="1C7E743D" w14:textId="3B2F14F6" w:rsidR="00D77F63" w:rsidRPr="00C30FB2" w:rsidRDefault="009459BB" w:rsidP="00570F94">
                <w:pPr>
                  <w:rPr>
                    <w:rFonts w:ascii="Arial" w:hAnsi="Arial"/>
                  </w:rPr>
                </w:pPr>
                <w:r w:rsidRPr="00C30FB2">
                  <w:rPr>
                    <w:rFonts w:ascii="MS Gothic" w:eastAsia="MS Gothic" w:hAnsi="MS Gothic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7F63" w:rsidRPr="00C30FB2" w14:paraId="50A2227D" w14:textId="77777777" w:rsidTr="00810DF3">
        <w:trPr>
          <w:jc w:val="center"/>
        </w:trPr>
        <w:tc>
          <w:tcPr>
            <w:tcW w:w="9074" w:type="dxa"/>
            <w:gridSpan w:val="3"/>
          </w:tcPr>
          <w:p w14:paraId="7B9A17F4" w14:textId="3718D68C" w:rsidR="00D77F63" w:rsidRPr="00C30FB2" w:rsidRDefault="006834BD" w:rsidP="00D77F63">
            <w:pPr>
              <w:pStyle w:val="Listenabsatz"/>
              <w:numPr>
                <w:ilvl w:val="0"/>
                <w:numId w:val="50"/>
              </w:numPr>
              <w:rPr>
                <w:rFonts w:ascii="Arial" w:hAnsi="Arial"/>
              </w:rPr>
            </w:pPr>
            <w:r w:rsidRPr="00C30FB2">
              <w:rPr>
                <w:rFonts w:ascii="Arial" w:hAnsi="Arial" w:cs="Arial"/>
              </w:rPr>
              <w:t>Erweiterungs- bzw. Reduzierstücke zum Anschluss der Absaug- bzw. Abluftschläuche an die Rohrleitungen der Prüfstelle (D = 200 mm)</w:t>
            </w:r>
          </w:p>
        </w:tc>
        <w:sdt>
          <w:sdtPr>
            <w:rPr>
              <w:rFonts w:ascii="Arial" w:hAnsi="Arial"/>
              <w:bCs/>
              <w:sz w:val="32"/>
              <w:szCs w:val="32"/>
            </w:rPr>
            <w:id w:val="167707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gridSpan w:val="2"/>
              </w:tcPr>
              <w:p w14:paraId="6195F342" w14:textId="2A4822DE" w:rsidR="00D77F63" w:rsidRPr="00C30FB2" w:rsidRDefault="009459BB" w:rsidP="00570F94">
                <w:pPr>
                  <w:rPr>
                    <w:rFonts w:ascii="Arial" w:hAnsi="Arial"/>
                  </w:rPr>
                </w:pPr>
                <w:r w:rsidRPr="00C30FB2">
                  <w:rPr>
                    <w:rFonts w:ascii="MS Gothic" w:eastAsia="MS Gothic" w:hAnsi="MS Gothic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7F63" w:rsidRPr="00C30FB2" w14:paraId="5B69AC0D" w14:textId="77777777" w:rsidTr="00810DF3">
        <w:trPr>
          <w:jc w:val="center"/>
        </w:trPr>
        <w:tc>
          <w:tcPr>
            <w:tcW w:w="9074" w:type="dxa"/>
            <w:gridSpan w:val="3"/>
          </w:tcPr>
          <w:p w14:paraId="7711E462" w14:textId="5AD69C47" w:rsidR="00D77F63" w:rsidRPr="00C30FB2" w:rsidRDefault="006834BD" w:rsidP="00D77F63">
            <w:pPr>
              <w:pStyle w:val="Listenabsatz"/>
              <w:numPr>
                <w:ilvl w:val="0"/>
                <w:numId w:val="50"/>
              </w:numPr>
              <w:rPr>
                <w:rFonts w:ascii="Arial" w:hAnsi="Arial"/>
              </w:rPr>
            </w:pPr>
            <w:r w:rsidRPr="00C30FB2">
              <w:rPr>
                <w:rFonts w:ascii="Arial" w:hAnsi="Arial" w:cs="Arial"/>
              </w:rPr>
              <w:t>Material zur Durchführung eines Filterwechsels, ebenso zur Entsorgung des gesammelten Staubes (</w:t>
            </w:r>
            <w:r w:rsidRPr="00C30FB2">
              <w:rPr>
                <w:rFonts w:ascii="Arial" w:hAnsi="Arial" w:cs="Arial"/>
                <w:b/>
                <w:bCs/>
                <w:u w:val="single"/>
              </w:rPr>
              <w:t>Wichtig:</w:t>
            </w:r>
            <w:r w:rsidRPr="00C30FB2">
              <w:rPr>
                <w:rFonts w:ascii="Arial" w:hAnsi="Arial" w:cs="Arial"/>
              </w:rPr>
              <w:t xml:space="preserve"> alles muss staubdicht verschlossen werden können)</w:t>
            </w:r>
          </w:p>
        </w:tc>
        <w:sdt>
          <w:sdtPr>
            <w:rPr>
              <w:rFonts w:ascii="Arial" w:hAnsi="Arial"/>
              <w:bCs/>
              <w:sz w:val="32"/>
              <w:szCs w:val="32"/>
            </w:rPr>
            <w:id w:val="137180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gridSpan w:val="2"/>
              </w:tcPr>
              <w:p w14:paraId="04736EAE" w14:textId="5E5F6E52" w:rsidR="00D77F63" w:rsidRPr="00C30FB2" w:rsidRDefault="009459BB" w:rsidP="00570F94">
                <w:pPr>
                  <w:rPr>
                    <w:rFonts w:ascii="Arial" w:hAnsi="Arial"/>
                  </w:rPr>
                </w:pPr>
                <w:r w:rsidRPr="00C30FB2">
                  <w:rPr>
                    <w:rFonts w:ascii="MS Gothic" w:eastAsia="MS Gothic" w:hAnsi="MS Gothic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7F63" w:rsidRPr="00C30FB2" w14:paraId="75CABF1A" w14:textId="77777777" w:rsidTr="00810DF3">
        <w:trPr>
          <w:jc w:val="center"/>
        </w:trPr>
        <w:tc>
          <w:tcPr>
            <w:tcW w:w="9781" w:type="dxa"/>
            <w:gridSpan w:val="5"/>
          </w:tcPr>
          <w:p w14:paraId="23B1C477" w14:textId="2F1E6F48" w:rsidR="00D77F63" w:rsidRPr="00C30FB2" w:rsidRDefault="006834BD" w:rsidP="00D36F19">
            <w:pPr>
              <w:rPr>
                <w:rFonts w:ascii="Arial" w:hAnsi="Arial" w:cs="Arial"/>
                <w:sz w:val="18"/>
                <w:szCs w:val="18"/>
              </w:rPr>
            </w:pPr>
            <w:r w:rsidRPr="00C30FB2">
              <w:rPr>
                <w:rFonts w:ascii="Arial" w:hAnsi="Arial" w:cs="Arial"/>
              </w:rPr>
              <w:t xml:space="preserve">Bei der Anlieferung ist die </w:t>
            </w:r>
            <w:r w:rsidRPr="00C30FB2">
              <w:rPr>
                <w:rFonts w:ascii="Arial" w:hAnsi="Arial" w:cs="Arial"/>
                <w:u w:val="single"/>
              </w:rPr>
              <w:t>Vollständigkeit der Unterlagen</w:t>
            </w:r>
            <w:r w:rsidRPr="00C30FB2">
              <w:rPr>
                <w:rFonts w:ascii="Arial" w:hAnsi="Arial" w:cs="Arial"/>
              </w:rPr>
              <w:t xml:space="preserve"> sowie des Zubehörs zu gewährleisten, andernfalls wird die Prüfung auf unbestimmte Zeit zurückgestellt.</w:t>
            </w:r>
          </w:p>
        </w:tc>
      </w:tr>
      <w:tr w:rsidR="00D77F63" w:rsidRPr="00C30FB2" w14:paraId="600B1AE5" w14:textId="77777777" w:rsidTr="00810DF3">
        <w:trPr>
          <w:trHeight w:hRule="exact" w:val="113"/>
          <w:jc w:val="center"/>
        </w:trPr>
        <w:tc>
          <w:tcPr>
            <w:tcW w:w="9781" w:type="dxa"/>
            <w:gridSpan w:val="5"/>
          </w:tcPr>
          <w:p w14:paraId="09E63850" w14:textId="77777777" w:rsidR="00D77F63" w:rsidRPr="00C30FB2" w:rsidRDefault="00D77F63" w:rsidP="00570F94">
            <w:pPr>
              <w:rPr>
                <w:rFonts w:ascii="Arial" w:hAnsi="Arial"/>
              </w:rPr>
            </w:pPr>
          </w:p>
        </w:tc>
      </w:tr>
      <w:tr w:rsidR="00D77F63" w:rsidRPr="00C30FB2" w14:paraId="4C1DD0B6" w14:textId="77777777" w:rsidTr="00810DF3">
        <w:trPr>
          <w:jc w:val="center"/>
        </w:trPr>
        <w:tc>
          <w:tcPr>
            <w:tcW w:w="9781" w:type="dxa"/>
            <w:gridSpan w:val="5"/>
          </w:tcPr>
          <w:p w14:paraId="77F34EAA" w14:textId="592F8202" w:rsidR="00D77F63" w:rsidRPr="00C30FB2" w:rsidRDefault="006834BD" w:rsidP="00570F94">
            <w:pPr>
              <w:rPr>
                <w:rFonts w:ascii="Arial" w:hAnsi="Arial" w:cs="Arial"/>
                <w:i/>
              </w:rPr>
            </w:pPr>
            <w:r w:rsidRPr="00C30FB2">
              <w:rPr>
                <w:rFonts w:ascii="Arial" w:hAnsi="Arial" w:cs="Arial"/>
                <w:i/>
              </w:rPr>
              <w:t>zur Kenntnis genommen:</w:t>
            </w:r>
          </w:p>
        </w:tc>
      </w:tr>
      <w:tr w:rsidR="006A0077" w:rsidRPr="00C30FB2" w14:paraId="5AF12DCE" w14:textId="77777777" w:rsidTr="00810DF3">
        <w:trPr>
          <w:trHeight w:hRule="exact" w:val="567"/>
          <w:jc w:val="center"/>
        </w:trPr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Style w:val="Platzhaltertext"/>
                <w:color w:val="auto"/>
              </w:rPr>
              <w:id w:val="835188527"/>
              <w:placeholder>
                <w:docPart w:val="45C4710DFCB7477EA5FE5C1626F6AC3D"/>
              </w:placeholder>
              <w:showingPlcHdr/>
              <w:text w:multiLine="1"/>
            </w:sdtPr>
            <w:sdtContent>
              <w:p w14:paraId="39AA42C0" w14:textId="392DC796" w:rsidR="006A0077" w:rsidRPr="00C713C7" w:rsidRDefault="009E0427" w:rsidP="009E0427">
                <w:pPr>
                  <w:rPr>
                    <w:rStyle w:val="Platzhaltertext"/>
                    <w:color w:val="FF6600"/>
                  </w:rPr>
                </w:pPr>
                <w:r w:rsidRPr="00C713C7">
                  <w:rPr>
                    <w:rStyle w:val="Platzhaltertext"/>
                    <w:color w:val="FF6600"/>
                  </w:rPr>
                  <w:t>Klicken um Text einzugeben.</w:t>
                </w:r>
              </w:p>
            </w:sdtContent>
          </w:sdt>
        </w:tc>
        <w:sdt>
          <w:sdtPr>
            <w:rPr>
              <w:rStyle w:val="Platzhaltertext"/>
              <w:color w:val="auto"/>
            </w:rPr>
            <w:id w:val="1589273985"/>
            <w:placeholder>
              <w:docPart w:val="A2F3DA461D0940BB8B43356B8BC3AF46"/>
            </w:placeholder>
            <w:showingPlcHdr/>
            <w:date w:fullDate="2025-04-04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3076" w:type="dxa"/>
                <w:tcBorders>
                  <w:bottom w:val="single" w:sz="4" w:space="0" w:color="auto"/>
                </w:tcBorders>
                <w:vAlign w:val="center"/>
              </w:tcPr>
              <w:p w14:paraId="6B77C1A2" w14:textId="4830FB5E" w:rsidR="006A0077" w:rsidRPr="00C713C7" w:rsidRDefault="009E0427" w:rsidP="009E0427">
                <w:pPr>
                  <w:rPr>
                    <w:rStyle w:val="Platzhaltertext"/>
                    <w:color w:val="FF6600"/>
                  </w:rPr>
                </w:pPr>
                <w:r w:rsidRPr="00C713C7">
                  <w:rPr>
                    <w:rStyle w:val="Platzhaltertext"/>
                    <w:color w:val="FF6600"/>
                  </w:rPr>
                  <w:t>Klicken oder tippen Sie, um ein Datum einzugeben.</w:t>
                </w:r>
              </w:p>
            </w:tc>
          </w:sdtContent>
        </w:sdt>
        <w:tc>
          <w:tcPr>
            <w:tcW w:w="4735" w:type="dxa"/>
            <w:gridSpan w:val="3"/>
            <w:tcBorders>
              <w:bottom w:val="single" w:sz="4" w:space="0" w:color="auto"/>
            </w:tcBorders>
            <w:vAlign w:val="center"/>
          </w:tcPr>
          <w:p w14:paraId="53CF8369" w14:textId="0D5268FB" w:rsidR="006A0077" w:rsidRPr="00C713C7" w:rsidRDefault="006A0077" w:rsidP="00570F94">
            <w:pPr>
              <w:rPr>
                <w:rStyle w:val="Platzhaltertext"/>
                <w:color w:val="FF6600"/>
              </w:rPr>
            </w:pPr>
          </w:p>
        </w:tc>
      </w:tr>
      <w:tr w:rsidR="00811EB7" w:rsidRPr="00C30FB2" w14:paraId="604475CD" w14:textId="77777777" w:rsidTr="00810DF3">
        <w:trPr>
          <w:jc w:val="center"/>
        </w:trPr>
        <w:tc>
          <w:tcPr>
            <w:tcW w:w="5046" w:type="dxa"/>
            <w:gridSpan w:val="2"/>
            <w:tcBorders>
              <w:top w:val="single" w:sz="4" w:space="0" w:color="auto"/>
            </w:tcBorders>
          </w:tcPr>
          <w:p w14:paraId="0BA2534A" w14:textId="35DFA34D" w:rsidR="00811EB7" w:rsidRPr="00C30FB2" w:rsidRDefault="00811EB7" w:rsidP="00811EB7">
            <w:pPr>
              <w:rPr>
                <w:rFonts w:ascii="Arial" w:hAnsi="Arial"/>
              </w:rPr>
            </w:pPr>
            <w:r w:rsidRPr="00C30FB2">
              <w:rPr>
                <w:rFonts w:ascii="Arial" w:hAnsi="Arial"/>
              </w:rPr>
              <w:t>Ort, Datum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</w:tcBorders>
          </w:tcPr>
          <w:p w14:paraId="6D61E96A" w14:textId="13329712" w:rsidR="00811EB7" w:rsidRPr="00C30FB2" w:rsidRDefault="00811EB7" w:rsidP="00811EB7">
            <w:pPr>
              <w:ind w:left="615" w:hanging="615"/>
              <w:rPr>
                <w:rFonts w:ascii="Arial" w:hAnsi="Arial"/>
              </w:rPr>
            </w:pPr>
            <w:r w:rsidRPr="00C30FB2">
              <w:rPr>
                <w:rFonts w:ascii="Arial" w:hAnsi="Arial"/>
              </w:rPr>
              <w:t>Unterschrift</w:t>
            </w:r>
          </w:p>
        </w:tc>
      </w:tr>
    </w:tbl>
    <w:p w14:paraId="5F362A16" w14:textId="77777777" w:rsidR="00BE03F3" w:rsidRDefault="00BE03F3">
      <w:pPr>
        <w:rPr>
          <w:rFonts w:ascii="Arial" w:hAnsi="Arial"/>
          <w:sz w:val="2"/>
          <w:szCs w:val="2"/>
          <w:lang w:val="en-GB"/>
        </w:rPr>
        <w:sectPr w:rsidR="00BE03F3" w:rsidSect="00DF4021">
          <w:footerReference w:type="first" r:id="rId14"/>
          <w:pgSz w:w="11906" w:h="16838" w:code="9"/>
          <w:pgMar w:top="1588" w:right="707" w:bottom="1077" w:left="1418" w:header="709" w:footer="284" w:gutter="0"/>
          <w:cols w:space="708"/>
          <w:titlePg/>
          <w:docGrid w:linePitch="360"/>
        </w:sectPr>
      </w:pPr>
    </w:p>
    <w:p w14:paraId="783E1ADC" w14:textId="77777777" w:rsidR="00A12B0D" w:rsidRPr="00C30FB2" w:rsidRDefault="00A12B0D" w:rsidP="00A12B0D">
      <w:pPr>
        <w:spacing w:after="240"/>
        <w:rPr>
          <w:rFonts w:ascii="Arial" w:hAnsi="Arial"/>
          <w:b/>
          <w:u w:val="single"/>
        </w:rPr>
      </w:pPr>
      <w:r w:rsidRPr="00C30FB2">
        <w:rPr>
          <w:rFonts w:ascii="Arial" w:hAnsi="Arial"/>
          <w:b/>
          <w:u w:val="single"/>
        </w:rPr>
        <w:lastRenderedPageBreak/>
        <w:t>Nur bei Nachprüfung:</w:t>
      </w:r>
    </w:p>
    <w:tbl>
      <w:tblPr>
        <w:tblStyle w:val="Tabellenraster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977"/>
        <w:gridCol w:w="4252"/>
        <w:gridCol w:w="567"/>
      </w:tblGrid>
      <w:tr w:rsidR="00A12B0D" w:rsidRPr="00C30FB2" w14:paraId="754FA1F5" w14:textId="77777777" w:rsidTr="00810DF3">
        <w:trPr>
          <w:jc w:val="center"/>
        </w:trPr>
        <w:tc>
          <w:tcPr>
            <w:tcW w:w="9776" w:type="dxa"/>
            <w:gridSpan w:val="4"/>
          </w:tcPr>
          <w:p w14:paraId="019968A1" w14:textId="77777777" w:rsidR="00A12B0D" w:rsidRPr="00C30FB2" w:rsidRDefault="00A12B0D" w:rsidP="001B3C90">
            <w:pPr>
              <w:spacing w:after="240"/>
              <w:rPr>
                <w:rFonts w:ascii="Arial" w:hAnsi="Arial"/>
                <w:bCs/>
              </w:rPr>
            </w:pPr>
            <w:r w:rsidRPr="00C30FB2">
              <w:rPr>
                <w:rFonts w:ascii="Arial" w:hAnsi="Arial"/>
                <w:bCs/>
              </w:rPr>
              <w:t xml:space="preserve">Folgende Unterlagen sind der Anfrage für eine </w:t>
            </w:r>
            <w:r w:rsidRPr="00C30FB2">
              <w:rPr>
                <w:rFonts w:ascii="Arial" w:hAnsi="Arial"/>
                <w:b/>
                <w:u w:val="single"/>
              </w:rPr>
              <w:t xml:space="preserve">Nachprüfung </w:t>
            </w:r>
            <w:r w:rsidRPr="00C30FB2">
              <w:rPr>
                <w:rFonts w:ascii="Arial" w:hAnsi="Arial"/>
                <w:bCs/>
              </w:rPr>
              <w:t>beizufügen:</w:t>
            </w:r>
          </w:p>
        </w:tc>
      </w:tr>
      <w:tr w:rsidR="00A12B0D" w:rsidRPr="00C30FB2" w14:paraId="7CBCFBBA" w14:textId="77777777" w:rsidTr="00810DF3">
        <w:trPr>
          <w:jc w:val="center"/>
        </w:trPr>
        <w:tc>
          <w:tcPr>
            <w:tcW w:w="9209" w:type="dxa"/>
            <w:gridSpan w:val="3"/>
          </w:tcPr>
          <w:p w14:paraId="0B051A10" w14:textId="77777777" w:rsidR="00A12B0D" w:rsidRPr="00C30FB2" w:rsidRDefault="00A12B0D" w:rsidP="00A12B0D">
            <w:pPr>
              <w:pStyle w:val="Listenabsatz"/>
              <w:numPr>
                <w:ilvl w:val="0"/>
                <w:numId w:val="51"/>
              </w:numPr>
              <w:spacing w:after="240"/>
              <w:rPr>
                <w:rFonts w:ascii="Arial" w:hAnsi="Arial"/>
                <w:bCs/>
              </w:rPr>
            </w:pPr>
            <w:r w:rsidRPr="00C30FB2">
              <w:rPr>
                <w:rFonts w:ascii="Arial" w:hAnsi="Arial"/>
              </w:rPr>
              <w:t>Baugleichheitserklärung bzw. detaillierte Beschreibung der technischen Änderungen</w:t>
            </w:r>
          </w:p>
        </w:tc>
        <w:sdt>
          <w:sdtPr>
            <w:rPr>
              <w:rFonts w:ascii="Arial" w:hAnsi="Arial"/>
              <w:bCs/>
              <w:sz w:val="28"/>
              <w:szCs w:val="28"/>
            </w:rPr>
            <w:id w:val="-129861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DC57F99" w14:textId="77777777" w:rsidR="00A12B0D" w:rsidRPr="00C30FB2" w:rsidRDefault="00A12B0D" w:rsidP="001B3C90">
                <w:pPr>
                  <w:spacing w:after="240"/>
                  <w:rPr>
                    <w:rFonts w:ascii="Arial" w:hAnsi="Arial"/>
                    <w:bCs/>
                    <w:sz w:val="28"/>
                    <w:szCs w:val="28"/>
                  </w:rPr>
                </w:pPr>
                <w:r w:rsidRPr="00C30FB2">
                  <w:rPr>
                    <w:rFonts w:ascii="MS Gothic" w:eastAsia="MS Gothic" w:hAnsi="MS Gothic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12B0D" w:rsidRPr="00C30FB2" w14:paraId="1DE56E7F" w14:textId="77777777" w:rsidTr="00810DF3">
        <w:trPr>
          <w:jc w:val="center"/>
        </w:trPr>
        <w:tc>
          <w:tcPr>
            <w:tcW w:w="9209" w:type="dxa"/>
            <w:gridSpan w:val="3"/>
          </w:tcPr>
          <w:p w14:paraId="79120507" w14:textId="77777777" w:rsidR="00A12B0D" w:rsidRPr="00C30FB2" w:rsidRDefault="00A12B0D" w:rsidP="00A12B0D">
            <w:pPr>
              <w:pStyle w:val="Listenabsatz"/>
              <w:numPr>
                <w:ilvl w:val="0"/>
                <w:numId w:val="51"/>
              </w:numPr>
              <w:spacing w:after="240"/>
              <w:rPr>
                <w:rFonts w:ascii="Arial" w:hAnsi="Arial"/>
                <w:bCs/>
              </w:rPr>
            </w:pPr>
            <w:r w:rsidRPr="00C30FB2">
              <w:rPr>
                <w:rFonts w:ascii="Arial" w:hAnsi="Arial"/>
              </w:rPr>
              <w:t>Aktuelle Bedienungsanleitung in deutscher Sprache</w:t>
            </w:r>
          </w:p>
        </w:tc>
        <w:sdt>
          <w:sdtPr>
            <w:rPr>
              <w:rFonts w:ascii="Arial" w:hAnsi="Arial"/>
              <w:bCs/>
              <w:sz w:val="28"/>
              <w:szCs w:val="28"/>
            </w:rPr>
            <w:id w:val="168708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357E47D" w14:textId="77777777" w:rsidR="00A12B0D" w:rsidRPr="00C30FB2" w:rsidRDefault="00A12B0D" w:rsidP="001B3C90">
                <w:pPr>
                  <w:spacing w:after="240"/>
                  <w:rPr>
                    <w:rFonts w:ascii="Arial" w:hAnsi="Arial"/>
                    <w:bCs/>
                    <w:sz w:val="28"/>
                    <w:szCs w:val="28"/>
                  </w:rPr>
                </w:pPr>
                <w:r w:rsidRPr="00C30FB2">
                  <w:rPr>
                    <w:rFonts w:ascii="MS Gothic" w:eastAsia="MS Gothic" w:hAnsi="MS Gothic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12B0D" w:rsidRPr="00C30FB2" w14:paraId="4C80380B" w14:textId="77777777" w:rsidTr="00810DF3">
        <w:trPr>
          <w:jc w:val="center"/>
        </w:trPr>
        <w:tc>
          <w:tcPr>
            <w:tcW w:w="9209" w:type="dxa"/>
            <w:gridSpan w:val="3"/>
          </w:tcPr>
          <w:p w14:paraId="05CCC4DF" w14:textId="77777777" w:rsidR="00A12B0D" w:rsidRPr="00C30FB2" w:rsidRDefault="00A12B0D" w:rsidP="00A12B0D">
            <w:pPr>
              <w:pStyle w:val="Listenabsatz"/>
              <w:numPr>
                <w:ilvl w:val="0"/>
                <w:numId w:val="51"/>
              </w:numPr>
              <w:spacing w:after="240"/>
              <w:rPr>
                <w:rFonts w:ascii="Arial" w:hAnsi="Arial"/>
                <w:bCs/>
              </w:rPr>
            </w:pPr>
            <w:r w:rsidRPr="00C30FB2">
              <w:rPr>
                <w:rFonts w:ascii="Arial" w:hAnsi="Arial"/>
              </w:rPr>
              <w:t>5 Musterblätter im Format DIN A 4 aller im Gerät verwendeten Filtermaterialien</w:t>
            </w:r>
          </w:p>
        </w:tc>
        <w:sdt>
          <w:sdtPr>
            <w:rPr>
              <w:rFonts w:ascii="Arial" w:hAnsi="Arial"/>
              <w:bCs/>
              <w:sz w:val="28"/>
              <w:szCs w:val="28"/>
            </w:rPr>
            <w:id w:val="20060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BA96479" w14:textId="77777777" w:rsidR="00A12B0D" w:rsidRPr="00C30FB2" w:rsidRDefault="00A12B0D" w:rsidP="001B3C90">
                <w:pPr>
                  <w:spacing w:after="240"/>
                  <w:rPr>
                    <w:rFonts w:ascii="Arial" w:hAnsi="Arial"/>
                    <w:bCs/>
                    <w:sz w:val="28"/>
                    <w:szCs w:val="28"/>
                  </w:rPr>
                </w:pPr>
                <w:r w:rsidRPr="00C30FB2">
                  <w:rPr>
                    <w:rFonts w:ascii="MS Gothic" w:eastAsia="MS Gothic" w:hAnsi="MS Gothic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11EB7" w:rsidRPr="00C30FB2" w14:paraId="547D2360" w14:textId="77777777" w:rsidTr="00810DF3">
        <w:trPr>
          <w:trHeight w:val="561"/>
          <w:jc w:val="center"/>
        </w:trPr>
        <w:tc>
          <w:tcPr>
            <w:tcW w:w="9209" w:type="dxa"/>
            <w:gridSpan w:val="3"/>
          </w:tcPr>
          <w:p w14:paraId="205DE1C4" w14:textId="58363257" w:rsidR="00811EB7" w:rsidRPr="00811EB7" w:rsidRDefault="00810DF3" w:rsidP="00810DF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D</w:t>
            </w:r>
            <w:r w:rsidR="00811EB7" w:rsidRPr="00C30FB2">
              <w:rPr>
                <w:rFonts w:ascii="Arial" w:hAnsi="Arial" w:cs="Arial"/>
              </w:rPr>
              <w:t xml:space="preserve">ie </w:t>
            </w:r>
            <w:r w:rsidR="00811EB7" w:rsidRPr="00C30FB2">
              <w:rPr>
                <w:rFonts w:ascii="Arial" w:hAnsi="Arial" w:cs="Arial"/>
                <w:u w:val="single"/>
              </w:rPr>
              <w:t>Vollständigkeit der Unterlagen</w:t>
            </w:r>
            <w:r w:rsidR="00811EB7" w:rsidRPr="00C30FB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ist</w:t>
            </w:r>
            <w:r w:rsidR="00811EB7" w:rsidRPr="00C30FB2">
              <w:rPr>
                <w:rFonts w:ascii="Arial" w:hAnsi="Arial" w:cs="Arial"/>
              </w:rPr>
              <w:t xml:space="preserve"> zu gewährleisten, andernfalls wird die Prüfung auf unbestimmte Zeit zurückgestellt.</w:t>
            </w:r>
          </w:p>
        </w:tc>
        <w:tc>
          <w:tcPr>
            <w:tcW w:w="567" w:type="dxa"/>
          </w:tcPr>
          <w:p w14:paraId="4CAAEE19" w14:textId="77777777" w:rsidR="00811EB7" w:rsidRDefault="00811EB7" w:rsidP="001B3C90">
            <w:pPr>
              <w:spacing w:after="240"/>
              <w:rPr>
                <w:rFonts w:ascii="Arial" w:hAnsi="Arial"/>
                <w:bCs/>
                <w:sz w:val="28"/>
                <w:szCs w:val="28"/>
              </w:rPr>
            </w:pPr>
          </w:p>
        </w:tc>
      </w:tr>
      <w:tr w:rsidR="00811EB7" w:rsidRPr="00C30FB2" w14:paraId="6CB37095" w14:textId="77777777" w:rsidTr="00810DF3">
        <w:trPr>
          <w:trHeight w:hRule="exact" w:val="113"/>
          <w:jc w:val="center"/>
        </w:trPr>
        <w:tc>
          <w:tcPr>
            <w:tcW w:w="9776" w:type="dxa"/>
            <w:gridSpan w:val="4"/>
          </w:tcPr>
          <w:p w14:paraId="0DFE37E8" w14:textId="77777777" w:rsidR="00811EB7" w:rsidRDefault="00811EB7" w:rsidP="001B3C90">
            <w:pPr>
              <w:spacing w:after="240"/>
              <w:rPr>
                <w:rFonts w:ascii="Arial" w:hAnsi="Arial"/>
                <w:bCs/>
                <w:sz w:val="28"/>
                <w:szCs w:val="28"/>
              </w:rPr>
            </w:pPr>
          </w:p>
        </w:tc>
      </w:tr>
      <w:tr w:rsidR="00811EB7" w:rsidRPr="00C30FB2" w14:paraId="2810F25B" w14:textId="77777777" w:rsidTr="00810DF3">
        <w:trPr>
          <w:jc w:val="center"/>
        </w:trPr>
        <w:tc>
          <w:tcPr>
            <w:tcW w:w="9776" w:type="dxa"/>
            <w:gridSpan w:val="4"/>
          </w:tcPr>
          <w:p w14:paraId="6C9B9786" w14:textId="2D98C817" w:rsidR="00811EB7" w:rsidRDefault="00811EB7" w:rsidP="00811EB7">
            <w:pPr>
              <w:rPr>
                <w:rFonts w:ascii="Arial" w:hAnsi="Arial"/>
                <w:bCs/>
                <w:sz w:val="28"/>
                <w:szCs w:val="28"/>
              </w:rPr>
            </w:pPr>
            <w:r w:rsidRPr="00C30FB2">
              <w:rPr>
                <w:rFonts w:ascii="Arial" w:hAnsi="Arial" w:cs="Arial"/>
                <w:i/>
              </w:rPr>
              <w:t>zur Kenntnis genommen:</w:t>
            </w:r>
          </w:p>
        </w:tc>
      </w:tr>
      <w:tr w:rsidR="00811EB7" w:rsidRPr="00C30FB2" w14:paraId="410A5F0C" w14:textId="77777777" w:rsidTr="00810DF3">
        <w:trPr>
          <w:trHeight w:hRule="exact" w:val="567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Style w:val="Platzhaltertext"/>
                <w:color w:val="auto"/>
              </w:rPr>
              <w:id w:val="1774363109"/>
              <w:placeholder>
                <w:docPart w:val="8428ED60932E45B981D51E1BE2B33FE5"/>
              </w:placeholder>
              <w:showingPlcHdr/>
              <w:text w:multiLine="1"/>
            </w:sdtPr>
            <w:sdtContent>
              <w:p w14:paraId="0B58C431" w14:textId="71C4BC17" w:rsidR="00811EB7" w:rsidRPr="00811EB7" w:rsidRDefault="00811EB7" w:rsidP="00811EB7">
                <w:r w:rsidRPr="00C713C7">
                  <w:rPr>
                    <w:rStyle w:val="Platzhaltertext"/>
                    <w:color w:val="FF6600"/>
                  </w:rPr>
                  <w:t>Klicken um Text einzugeben.</w:t>
                </w:r>
              </w:p>
            </w:sdtContent>
          </w:sdt>
        </w:tc>
        <w:sdt>
          <w:sdtPr>
            <w:rPr>
              <w:rStyle w:val="Platzhaltertext"/>
              <w:color w:val="auto"/>
            </w:rPr>
            <w:id w:val="1037928560"/>
            <w:placeholder>
              <w:docPart w:val="CC6384FF62604669BA4F5C4C6F0B33D9"/>
            </w:placeholder>
            <w:showingPlcHdr/>
            <w:date w:fullDate="2025-04-04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676B3BFA" w14:textId="4B709C58" w:rsidR="00811EB7" w:rsidRDefault="00811EB7" w:rsidP="001B3C90">
                <w:pPr>
                  <w:spacing w:after="240"/>
                  <w:rPr>
                    <w:rFonts w:ascii="Arial" w:hAnsi="Arial"/>
                    <w:bCs/>
                    <w:sz w:val="28"/>
                    <w:szCs w:val="28"/>
                  </w:rPr>
                </w:pPr>
                <w:r w:rsidRPr="00C713C7">
                  <w:rPr>
                    <w:rStyle w:val="Platzhaltertext"/>
                    <w:color w:val="FF6600"/>
                  </w:rPr>
                  <w:t>Klicken oder tippen Sie, um ein Datum einzugeben.</w:t>
                </w:r>
              </w:p>
            </w:tc>
          </w:sdtContent>
        </w:sdt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52B33BCF" w14:textId="7C8166FC" w:rsidR="00811EB7" w:rsidRDefault="00811EB7" w:rsidP="001B3C90">
            <w:pPr>
              <w:spacing w:after="240"/>
              <w:rPr>
                <w:rFonts w:ascii="Arial" w:hAnsi="Arial"/>
                <w:bCs/>
                <w:sz w:val="28"/>
                <w:szCs w:val="28"/>
              </w:rPr>
            </w:pPr>
          </w:p>
        </w:tc>
      </w:tr>
      <w:tr w:rsidR="00811EB7" w:rsidRPr="00C30FB2" w14:paraId="283A9054" w14:textId="77777777" w:rsidTr="00810DF3">
        <w:trPr>
          <w:trHeight w:val="318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</w:tcBorders>
          </w:tcPr>
          <w:p w14:paraId="257B5BAC" w14:textId="6F40905E" w:rsidR="00811EB7" w:rsidRDefault="00811EB7" w:rsidP="00811EB7">
            <w:pPr>
              <w:rPr>
                <w:rFonts w:ascii="Arial" w:hAnsi="Arial"/>
                <w:bCs/>
                <w:sz w:val="28"/>
                <w:szCs w:val="28"/>
              </w:rPr>
            </w:pPr>
            <w:r w:rsidRPr="00C30FB2">
              <w:rPr>
                <w:rFonts w:ascii="Arial" w:hAnsi="Arial"/>
              </w:rPr>
              <w:t>Ort, Datum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</w:tcPr>
          <w:p w14:paraId="1EB1DB66" w14:textId="1AEF5F16" w:rsidR="00811EB7" w:rsidRDefault="00811EB7" w:rsidP="00811EB7">
            <w:pPr>
              <w:rPr>
                <w:rFonts w:ascii="Arial" w:hAnsi="Arial"/>
                <w:bCs/>
                <w:sz w:val="28"/>
                <w:szCs w:val="28"/>
              </w:rPr>
            </w:pPr>
            <w:r w:rsidRPr="00C30FB2">
              <w:rPr>
                <w:rFonts w:ascii="Arial" w:hAnsi="Arial"/>
              </w:rPr>
              <w:t>Unterschrift</w:t>
            </w:r>
          </w:p>
        </w:tc>
      </w:tr>
    </w:tbl>
    <w:p w14:paraId="6DF2DFC6" w14:textId="77777777" w:rsidR="00A12B0D" w:rsidRDefault="00A12B0D" w:rsidP="00A12B0D">
      <w:pPr>
        <w:rPr>
          <w:rFonts w:ascii="Arial" w:hAnsi="Arial"/>
          <w:bCs/>
        </w:rPr>
      </w:pPr>
    </w:p>
    <w:p w14:paraId="488FC058" w14:textId="4D1552BC" w:rsidR="00810DF3" w:rsidRPr="00810DF3" w:rsidRDefault="00810DF3" w:rsidP="00A12B0D">
      <w:pPr>
        <w:rPr>
          <w:rFonts w:ascii="Arial" w:hAnsi="Arial"/>
          <w:b/>
          <w:u w:val="single"/>
        </w:rPr>
      </w:pPr>
      <w:r w:rsidRPr="00810DF3">
        <w:rPr>
          <w:rFonts w:ascii="Arial" w:hAnsi="Arial"/>
          <w:b/>
          <w:u w:val="single"/>
        </w:rPr>
        <w:t>Nur für Prüfung als Nebentyp:</w:t>
      </w:r>
    </w:p>
    <w:tbl>
      <w:tblPr>
        <w:tblStyle w:val="Tabellenraster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977"/>
        <w:gridCol w:w="4252"/>
        <w:gridCol w:w="567"/>
      </w:tblGrid>
      <w:tr w:rsidR="00810DF3" w:rsidRPr="00C30FB2" w14:paraId="294B0EE6" w14:textId="77777777" w:rsidTr="004A55A4">
        <w:trPr>
          <w:jc w:val="center"/>
        </w:trPr>
        <w:tc>
          <w:tcPr>
            <w:tcW w:w="9776" w:type="dxa"/>
            <w:gridSpan w:val="4"/>
          </w:tcPr>
          <w:p w14:paraId="63FAD85B" w14:textId="420D41B2" w:rsidR="00810DF3" w:rsidRPr="00C30FB2" w:rsidRDefault="00810DF3" w:rsidP="001B3C90">
            <w:pPr>
              <w:spacing w:after="240"/>
              <w:rPr>
                <w:rFonts w:ascii="Arial" w:hAnsi="Arial"/>
                <w:bCs/>
              </w:rPr>
            </w:pPr>
            <w:r w:rsidRPr="00C30FB2">
              <w:rPr>
                <w:rFonts w:ascii="Arial" w:hAnsi="Arial"/>
                <w:bCs/>
              </w:rPr>
              <w:t xml:space="preserve">Folgende Unterlagen sind der Anfrage für eine </w:t>
            </w:r>
            <w:r w:rsidRPr="00810DF3">
              <w:rPr>
                <w:rFonts w:ascii="Arial" w:hAnsi="Arial"/>
                <w:b/>
                <w:u w:val="single"/>
              </w:rPr>
              <w:t>Prüfung als Nebentyp</w:t>
            </w:r>
            <w:r>
              <w:rPr>
                <w:rFonts w:ascii="Arial" w:hAnsi="Arial"/>
                <w:bCs/>
              </w:rPr>
              <w:t xml:space="preserve"> </w:t>
            </w:r>
            <w:r w:rsidRPr="00C30FB2">
              <w:rPr>
                <w:rFonts w:ascii="Arial" w:hAnsi="Arial"/>
                <w:bCs/>
              </w:rPr>
              <w:t>beizufügen:</w:t>
            </w:r>
          </w:p>
        </w:tc>
      </w:tr>
      <w:tr w:rsidR="00810DF3" w:rsidRPr="00C30FB2" w14:paraId="4DFA6A74" w14:textId="77777777" w:rsidTr="004A55A4">
        <w:trPr>
          <w:jc w:val="center"/>
        </w:trPr>
        <w:tc>
          <w:tcPr>
            <w:tcW w:w="9209" w:type="dxa"/>
            <w:gridSpan w:val="3"/>
          </w:tcPr>
          <w:p w14:paraId="3F87605A" w14:textId="77777777" w:rsidR="00810DF3" w:rsidRPr="00C30FB2" w:rsidRDefault="00810DF3" w:rsidP="00810DF3">
            <w:pPr>
              <w:pStyle w:val="Listenabsatz"/>
              <w:numPr>
                <w:ilvl w:val="0"/>
                <w:numId w:val="52"/>
              </w:numPr>
              <w:spacing w:after="240"/>
              <w:rPr>
                <w:rFonts w:ascii="Arial" w:hAnsi="Arial"/>
                <w:bCs/>
              </w:rPr>
            </w:pPr>
            <w:r w:rsidRPr="00C30FB2">
              <w:rPr>
                <w:rFonts w:ascii="Arial" w:hAnsi="Arial"/>
              </w:rPr>
              <w:t>Baugleichheitserklärung bzw. detaillierte Beschreibung der technischen Änderungen</w:t>
            </w:r>
          </w:p>
        </w:tc>
        <w:sdt>
          <w:sdtPr>
            <w:rPr>
              <w:rFonts w:ascii="Arial" w:hAnsi="Arial"/>
              <w:bCs/>
              <w:sz w:val="28"/>
              <w:szCs w:val="28"/>
            </w:rPr>
            <w:id w:val="-9942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7882B85" w14:textId="4B03F4AE" w:rsidR="00810DF3" w:rsidRPr="00C30FB2" w:rsidRDefault="00710633" w:rsidP="001B3C90">
                <w:pPr>
                  <w:spacing w:after="240"/>
                  <w:rPr>
                    <w:rFonts w:ascii="Arial" w:hAnsi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10DF3" w:rsidRPr="00C30FB2" w14:paraId="73BE484D" w14:textId="77777777" w:rsidTr="004A55A4">
        <w:trPr>
          <w:jc w:val="center"/>
        </w:trPr>
        <w:tc>
          <w:tcPr>
            <w:tcW w:w="9209" w:type="dxa"/>
            <w:gridSpan w:val="3"/>
          </w:tcPr>
          <w:p w14:paraId="1AD2B584" w14:textId="77777777" w:rsidR="00810DF3" w:rsidRPr="00C30FB2" w:rsidRDefault="00810DF3" w:rsidP="00810DF3">
            <w:pPr>
              <w:pStyle w:val="Listenabsatz"/>
              <w:numPr>
                <w:ilvl w:val="0"/>
                <w:numId w:val="52"/>
              </w:numPr>
              <w:spacing w:after="240"/>
              <w:rPr>
                <w:rFonts w:ascii="Arial" w:hAnsi="Arial"/>
                <w:bCs/>
              </w:rPr>
            </w:pPr>
            <w:r w:rsidRPr="00C30FB2">
              <w:rPr>
                <w:rFonts w:ascii="Arial" w:hAnsi="Arial"/>
              </w:rPr>
              <w:t>Aktuelle Bedienungsanleitung in deutscher Sprache</w:t>
            </w:r>
          </w:p>
        </w:tc>
        <w:sdt>
          <w:sdtPr>
            <w:rPr>
              <w:rFonts w:ascii="Arial" w:hAnsi="Arial"/>
              <w:bCs/>
              <w:sz w:val="28"/>
              <w:szCs w:val="28"/>
            </w:rPr>
            <w:id w:val="-204034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08A4679" w14:textId="069D6F62" w:rsidR="00810DF3" w:rsidRPr="00C30FB2" w:rsidRDefault="00710633" w:rsidP="001B3C90">
                <w:pPr>
                  <w:spacing w:after="240"/>
                  <w:rPr>
                    <w:rFonts w:ascii="Arial" w:hAnsi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10DF3" w:rsidRPr="00C30FB2" w14:paraId="5C7381D1" w14:textId="77777777" w:rsidTr="004A55A4">
        <w:trPr>
          <w:jc w:val="center"/>
        </w:trPr>
        <w:tc>
          <w:tcPr>
            <w:tcW w:w="9209" w:type="dxa"/>
            <w:gridSpan w:val="3"/>
          </w:tcPr>
          <w:p w14:paraId="10A6E341" w14:textId="5BB53595" w:rsidR="00913DB6" w:rsidRPr="00AD5270" w:rsidRDefault="00913DB6" w:rsidP="00913DB6">
            <w:pPr>
              <w:spacing w:after="240"/>
              <w:rPr>
                <w:rFonts w:ascii="Arial" w:hAnsi="Arial"/>
                <w:bCs/>
                <w:u w:val="single"/>
              </w:rPr>
            </w:pPr>
            <w:r w:rsidRPr="00AD5270">
              <w:rPr>
                <w:rFonts w:ascii="Arial" w:hAnsi="Arial"/>
                <w:bCs/>
                <w:u w:val="single"/>
              </w:rPr>
              <w:t>Für OEM-Produkte zusätzlich:</w:t>
            </w:r>
          </w:p>
          <w:p w14:paraId="65E8A297" w14:textId="31A9A408" w:rsidR="00810DF3" w:rsidRPr="00C30FB2" w:rsidRDefault="001E29CF" w:rsidP="00810DF3">
            <w:pPr>
              <w:pStyle w:val="Listenabsatz"/>
              <w:numPr>
                <w:ilvl w:val="0"/>
                <w:numId w:val="52"/>
              </w:numPr>
              <w:spacing w:after="240"/>
              <w:rPr>
                <w:rFonts w:ascii="Arial" w:hAnsi="Arial"/>
                <w:bCs/>
              </w:rPr>
            </w:pPr>
            <w:r w:rsidRPr="001E29CF">
              <w:rPr>
                <w:rFonts w:ascii="Arial" w:hAnsi="Arial"/>
              </w:rPr>
              <w:t xml:space="preserve">Schriftliche Bestätigung des </w:t>
            </w:r>
            <w:r w:rsidR="00913DB6">
              <w:rPr>
                <w:rFonts w:ascii="Arial" w:hAnsi="Arial"/>
              </w:rPr>
              <w:t>Original-</w:t>
            </w:r>
            <w:r w:rsidRPr="001E29CF">
              <w:rPr>
                <w:rFonts w:ascii="Arial" w:hAnsi="Arial"/>
              </w:rPr>
              <w:t>Herstellers</w:t>
            </w:r>
            <w:r w:rsidR="0041478F">
              <w:rPr>
                <w:rFonts w:ascii="Arial" w:hAnsi="Arial"/>
              </w:rPr>
              <w:t xml:space="preserve"> (Fertigungsstätte)</w:t>
            </w:r>
            <w:r w:rsidRPr="001E29CF">
              <w:rPr>
                <w:rFonts w:ascii="Arial" w:hAnsi="Arial"/>
              </w:rPr>
              <w:t>, dass er damit einverstanden ist, dass der Zertifikatsinhaber als Hersteller auftritt</w:t>
            </w:r>
            <w:r w:rsidR="00710633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2CFC409" w14:textId="77777777" w:rsidR="00810DF3" w:rsidRDefault="00810DF3" w:rsidP="00710633">
            <w:pPr>
              <w:spacing w:after="120"/>
              <w:rPr>
                <w:rFonts w:ascii="Arial" w:hAnsi="Arial"/>
                <w:bCs/>
                <w:sz w:val="28"/>
                <w:szCs w:val="28"/>
              </w:rPr>
            </w:pPr>
          </w:p>
          <w:p w14:paraId="28B254FF" w14:textId="0C0B4A33" w:rsidR="00710633" w:rsidRPr="00C30FB2" w:rsidRDefault="00000000" w:rsidP="001B3C90">
            <w:pPr>
              <w:spacing w:after="240"/>
              <w:rPr>
                <w:rFonts w:ascii="Arial" w:hAnsi="Arial"/>
                <w:bCs/>
                <w:sz w:val="28"/>
                <w:szCs w:val="28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21655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633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10DF3" w:rsidRPr="00C30FB2" w14:paraId="5C2B7064" w14:textId="77777777" w:rsidTr="004A55A4">
        <w:trPr>
          <w:jc w:val="center"/>
        </w:trPr>
        <w:tc>
          <w:tcPr>
            <w:tcW w:w="9209" w:type="dxa"/>
            <w:gridSpan w:val="3"/>
          </w:tcPr>
          <w:p w14:paraId="78B70153" w14:textId="575AE296" w:rsidR="00810DF3" w:rsidRPr="00C30FB2" w:rsidRDefault="001E29CF" w:rsidP="00810DF3">
            <w:pPr>
              <w:pStyle w:val="Listenabsatz"/>
              <w:numPr>
                <w:ilvl w:val="0"/>
                <w:numId w:val="52"/>
              </w:numPr>
              <w:spacing w:after="240"/>
              <w:rPr>
                <w:rFonts w:ascii="Arial" w:hAnsi="Arial"/>
              </w:rPr>
            </w:pPr>
            <w:r w:rsidRPr="001E29CF">
              <w:rPr>
                <w:rFonts w:ascii="Arial" w:hAnsi="Arial"/>
              </w:rPr>
              <w:t xml:space="preserve">Vereinbarung, die den </w:t>
            </w:r>
            <w:r w:rsidR="0041478F">
              <w:rPr>
                <w:rFonts w:ascii="Arial" w:hAnsi="Arial"/>
              </w:rPr>
              <w:t>Original-</w:t>
            </w:r>
            <w:r w:rsidR="0041478F" w:rsidRPr="001E29CF">
              <w:rPr>
                <w:rFonts w:ascii="Arial" w:hAnsi="Arial"/>
              </w:rPr>
              <w:t>Hersteller</w:t>
            </w:r>
            <w:r w:rsidR="0041478F">
              <w:rPr>
                <w:rFonts w:ascii="Arial" w:hAnsi="Arial"/>
              </w:rPr>
              <w:t xml:space="preserve"> (Fertigungsstätte)</w:t>
            </w:r>
            <w:r w:rsidRPr="001E29CF">
              <w:rPr>
                <w:rFonts w:ascii="Arial" w:hAnsi="Arial"/>
              </w:rPr>
              <w:t xml:space="preserve"> </w:t>
            </w:r>
            <w:r w:rsidR="0041478F">
              <w:rPr>
                <w:rFonts w:ascii="Arial" w:hAnsi="Arial"/>
              </w:rPr>
              <w:t xml:space="preserve">dazu </w:t>
            </w:r>
            <w:r w:rsidRPr="001E29CF">
              <w:rPr>
                <w:rFonts w:ascii="Arial" w:hAnsi="Arial"/>
              </w:rPr>
              <w:t>verpflichtet, den Zertifikatsinhaber unverzüglich über Änderungen am Produkt oder in der Produktion zu informieren</w:t>
            </w:r>
          </w:p>
        </w:tc>
        <w:sdt>
          <w:sdtPr>
            <w:rPr>
              <w:rFonts w:ascii="Arial" w:hAnsi="Arial"/>
              <w:bCs/>
              <w:sz w:val="28"/>
              <w:szCs w:val="28"/>
            </w:rPr>
            <w:id w:val="89640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FBACBDC" w14:textId="1068A402" w:rsidR="00810DF3" w:rsidRDefault="00710633" w:rsidP="001B3C90">
                <w:pPr>
                  <w:spacing w:after="240"/>
                  <w:rPr>
                    <w:rFonts w:ascii="Arial" w:hAnsi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E29CF" w:rsidRPr="00C30FB2" w14:paraId="05E5D21E" w14:textId="77777777" w:rsidTr="004A55A4">
        <w:trPr>
          <w:jc w:val="center"/>
        </w:trPr>
        <w:tc>
          <w:tcPr>
            <w:tcW w:w="9209" w:type="dxa"/>
            <w:gridSpan w:val="3"/>
          </w:tcPr>
          <w:p w14:paraId="45124F59" w14:textId="76D2AB9A" w:rsidR="001E29CF" w:rsidRPr="001E29CF" w:rsidRDefault="001E29CF" w:rsidP="00810DF3">
            <w:pPr>
              <w:pStyle w:val="Listenabsatz"/>
              <w:numPr>
                <w:ilvl w:val="0"/>
                <w:numId w:val="52"/>
              </w:numPr>
              <w:spacing w:after="240"/>
              <w:rPr>
                <w:rFonts w:ascii="Arial" w:hAnsi="Arial"/>
              </w:rPr>
            </w:pPr>
            <w:r w:rsidRPr="001E29CF">
              <w:rPr>
                <w:rFonts w:ascii="Arial" w:hAnsi="Arial"/>
              </w:rPr>
              <w:t xml:space="preserve">Schriftliche Bestätigung des </w:t>
            </w:r>
            <w:r w:rsidR="0041478F">
              <w:rPr>
                <w:rFonts w:ascii="Arial" w:hAnsi="Arial"/>
              </w:rPr>
              <w:t>Zertifikatsinhaber</w:t>
            </w:r>
            <w:r w:rsidRPr="001E29CF">
              <w:rPr>
                <w:rFonts w:ascii="Arial" w:hAnsi="Arial"/>
              </w:rPr>
              <w:t xml:space="preserve">s, dass </w:t>
            </w:r>
            <w:r>
              <w:rPr>
                <w:rFonts w:ascii="Arial" w:hAnsi="Arial"/>
              </w:rPr>
              <w:t xml:space="preserve">der </w:t>
            </w:r>
            <w:r w:rsidR="0041478F">
              <w:rPr>
                <w:rFonts w:ascii="Arial" w:hAnsi="Arial"/>
              </w:rPr>
              <w:t>Original-</w:t>
            </w:r>
            <w:r w:rsidR="0041478F" w:rsidRPr="001E29CF">
              <w:rPr>
                <w:rFonts w:ascii="Arial" w:hAnsi="Arial"/>
              </w:rPr>
              <w:t>Hersteller</w:t>
            </w:r>
            <w:r w:rsidR="0041478F">
              <w:rPr>
                <w:rFonts w:ascii="Arial" w:hAnsi="Arial"/>
              </w:rPr>
              <w:t xml:space="preserve"> (Fertigungsstätte)</w:t>
            </w:r>
            <w:r>
              <w:rPr>
                <w:rFonts w:ascii="Arial" w:hAnsi="Arial"/>
              </w:rPr>
              <w:t xml:space="preserve"> </w:t>
            </w:r>
            <w:r w:rsidRPr="001E29CF"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em</w:t>
            </w:r>
            <w:r w:rsidRPr="001E29CF">
              <w:rPr>
                <w:rFonts w:ascii="Arial" w:hAnsi="Arial"/>
              </w:rPr>
              <w:t xml:space="preserve"> IFA </w:t>
            </w:r>
            <w:r w:rsidR="0041478F">
              <w:rPr>
                <w:rFonts w:ascii="Arial" w:hAnsi="Arial"/>
              </w:rPr>
              <w:t xml:space="preserve">zu jeder Zeit </w:t>
            </w:r>
            <w:r w:rsidRPr="001E29CF">
              <w:rPr>
                <w:rFonts w:ascii="Arial" w:hAnsi="Arial"/>
              </w:rPr>
              <w:t xml:space="preserve">den Zugang zur </w:t>
            </w:r>
            <w:r w:rsidR="00E8704F">
              <w:rPr>
                <w:rFonts w:ascii="Arial" w:hAnsi="Arial"/>
              </w:rPr>
              <w:t>Fertigungs</w:t>
            </w:r>
            <w:r w:rsidRPr="001E29CF">
              <w:rPr>
                <w:rFonts w:ascii="Arial" w:hAnsi="Arial"/>
              </w:rPr>
              <w:t xml:space="preserve">stätte </w:t>
            </w:r>
            <w:r w:rsidR="004A55A4">
              <w:rPr>
                <w:rFonts w:ascii="Arial" w:hAnsi="Arial"/>
              </w:rPr>
              <w:t>ermöglicht</w:t>
            </w:r>
          </w:p>
        </w:tc>
        <w:sdt>
          <w:sdtPr>
            <w:rPr>
              <w:rFonts w:ascii="Arial" w:hAnsi="Arial"/>
              <w:bCs/>
              <w:sz w:val="28"/>
              <w:szCs w:val="28"/>
            </w:rPr>
            <w:id w:val="113690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A7AD90E" w14:textId="120BD3F9" w:rsidR="001E29CF" w:rsidRDefault="001E29CF" w:rsidP="001B3C90">
                <w:pPr>
                  <w:spacing w:after="240"/>
                  <w:rPr>
                    <w:rFonts w:ascii="Arial" w:hAnsi="Arial"/>
                    <w:bCs/>
                    <w:sz w:val="28"/>
                    <w:szCs w:val="28"/>
                  </w:rPr>
                </w:pPr>
                <w:r w:rsidRPr="00C30FB2">
                  <w:rPr>
                    <w:rFonts w:ascii="MS Gothic" w:eastAsia="MS Gothic" w:hAnsi="MS Gothic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10DF3" w:rsidRPr="00C30FB2" w14:paraId="1C842FB5" w14:textId="77777777" w:rsidTr="004A55A4">
        <w:trPr>
          <w:trHeight w:val="301"/>
          <w:jc w:val="center"/>
        </w:trPr>
        <w:tc>
          <w:tcPr>
            <w:tcW w:w="9776" w:type="dxa"/>
            <w:gridSpan w:val="4"/>
          </w:tcPr>
          <w:p w14:paraId="16C4F1FD" w14:textId="0D811A74" w:rsidR="00810DF3" w:rsidRDefault="00810DF3" w:rsidP="00810DF3">
            <w:pPr>
              <w:rPr>
                <w:rFonts w:ascii="Arial" w:hAnsi="Arial"/>
                <w:bCs/>
                <w:sz w:val="28"/>
                <w:szCs w:val="28"/>
              </w:rPr>
            </w:pPr>
            <w:r w:rsidRPr="00810DF3">
              <w:rPr>
                <w:rFonts w:ascii="Arial" w:hAnsi="Arial"/>
              </w:rPr>
              <w:t>Weitere Informationen in Absprache mit der Prüfstelle</w:t>
            </w:r>
            <w:r w:rsidR="00DD1068">
              <w:rPr>
                <w:rFonts w:ascii="Arial" w:hAnsi="Arial"/>
              </w:rPr>
              <w:t>.</w:t>
            </w:r>
          </w:p>
        </w:tc>
      </w:tr>
      <w:tr w:rsidR="00810DF3" w:rsidRPr="00C30FB2" w14:paraId="53C26F7E" w14:textId="77777777" w:rsidTr="004A55A4">
        <w:trPr>
          <w:trHeight w:val="561"/>
          <w:jc w:val="center"/>
        </w:trPr>
        <w:tc>
          <w:tcPr>
            <w:tcW w:w="9776" w:type="dxa"/>
            <w:gridSpan w:val="4"/>
          </w:tcPr>
          <w:p w14:paraId="27BB33E4" w14:textId="76B83043" w:rsidR="00810DF3" w:rsidRDefault="00810DF3" w:rsidP="00810DF3">
            <w:pPr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 w:cs="Arial"/>
              </w:rPr>
              <w:t>D</w:t>
            </w:r>
            <w:r w:rsidRPr="00C30FB2">
              <w:rPr>
                <w:rFonts w:ascii="Arial" w:hAnsi="Arial" w:cs="Arial"/>
              </w:rPr>
              <w:t xml:space="preserve">ie </w:t>
            </w:r>
            <w:r w:rsidRPr="00C30FB2">
              <w:rPr>
                <w:rFonts w:ascii="Arial" w:hAnsi="Arial" w:cs="Arial"/>
                <w:u w:val="single"/>
              </w:rPr>
              <w:t>Vollständigkeit der Unterlagen</w:t>
            </w:r>
            <w:r w:rsidRPr="00C30FB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ist</w:t>
            </w:r>
            <w:r w:rsidRPr="00C30FB2">
              <w:rPr>
                <w:rFonts w:ascii="Arial" w:hAnsi="Arial" w:cs="Arial"/>
              </w:rPr>
              <w:t xml:space="preserve"> zu gewährleisten, andernfalls wird die Prüfung auf unbestimmte Zeit zurückgestellt.</w:t>
            </w:r>
          </w:p>
        </w:tc>
      </w:tr>
      <w:tr w:rsidR="00810DF3" w:rsidRPr="00C30FB2" w14:paraId="4EDAEE3F" w14:textId="77777777" w:rsidTr="004A55A4">
        <w:trPr>
          <w:trHeight w:hRule="exact" w:val="113"/>
          <w:jc w:val="center"/>
        </w:trPr>
        <w:tc>
          <w:tcPr>
            <w:tcW w:w="9776" w:type="dxa"/>
            <w:gridSpan w:val="4"/>
          </w:tcPr>
          <w:p w14:paraId="653C216B" w14:textId="77777777" w:rsidR="00810DF3" w:rsidRDefault="00810DF3" w:rsidP="001B3C90">
            <w:pPr>
              <w:spacing w:after="240"/>
              <w:rPr>
                <w:rFonts w:ascii="Arial" w:hAnsi="Arial"/>
                <w:bCs/>
                <w:sz w:val="28"/>
                <w:szCs w:val="28"/>
              </w:rPr>
            </w:pPr>
          </w:p>
        </w:tc>
      </w:tr>
      <w:tr w:rsidR="00810DF3" w:rsidRPr="00C30FB2" w14:paraId="5EFDCF8F" w14:textId="77777777" w:rsidTr="004A55A4">
        <w:trPr>
          <w:jc w:val="center"/>
        </w:trPr>
        <w:tc>
          <w:tcPr>
            <w:tcW w:w="9776" w:type="dxa"/>
            <w:gridSpan w:val="4"/>
          </w:tcPr>
          <w:p w14:paraId="3FF2C1B3" w14:textId="77777777" w:rsidR="00810DF3" w:rsidRDefault="00810DF3" w:rsidP="001B3C90">
            <w:pPr>
              <w:rPr>
                <w:rFonts w:ascii="Arial" w:hAnsi="Arial"/>
                <w:bCs/>
                <w:sz w:val="28"/>
                <w:szCs w:val="28"/>
              </w:rPr>
            </w:pPr>
            <w:r w:rsidRPr="00C30FB2">
              <w:rPr>
                <w:rFonts w:ascii="Arial" w:hAnsi="Arial" w:cs="Arial"/>
                <w:i/>
              </w:rPr>
              <w:t>zur Kenntnis genommen:</w:t>
            </w:r>
          </w:p>
        </w:tc>
      </w:tr>
      <w:tr w:rsidR="00810DF3" w:rsidRPr="00C30FB2" w14:paraId="3C3E5EFC" w14:textId="77777777" w:rsidTr="004A55A4">
        <w:trPr>
          <w:trHeight w:hRule="exact" w:val="567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Style w:val="Platzhaltertext"/>
                <w:color w:val="auto"/>
              </w:rPr>
              <w:id w:val="-854954532"/>
              <w:placeholder>
                <w:docPart w:val="C65BCCC1E763483F89532083B75BF63E"/>
              </w:placeholder>
              <w:showingPlcHdr/>
              <w:text w:multiLine="1"/>
            </w:sdtPr>
            <w:sdtContent>
              <w:p w14:paraId="4A10917E" w14:textId="77777777" w:rsidR="00810DF3" w:rsidRPr="00811EB7" w:rsidRDefault="00810DF3" w:rsidP="001B3C90">
                <w:r w:rsidRPr="00C713C7">
                  <w:rPr>
                    <w:rStyle w:val="Platzhaltertext"/>
                    <w:color w:val="FF6600"/>
                  </w:rPr>
                  <w:t>Klicken um Text einzugeben.</w:t>
                </w:r>
              </w:p>
            </w:sdtContent>
          </w:sdt>
        </w:tc>
        <w:sdt>
          <w:sdtPr>
            <w:rPr>
              <w:rStyle w:val="Platzhaltertext"/>
              <w:color w:val="auto"/>
            </w:rPr>
            <w:id w:val="-361446806"/>
            <w:placeholder>
              <w:docPart w:val="6DAC95F83CBD4B558B02DE4763B2ECDF"/>
            </w:placeholder>
            <w:showingPlcHdr/>
            <w:date w:fullDate="2025-04-04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78AA61DE" w14:textId="77777777" w:rsidR="00810DF3" w:rsidRDefault="00810DF3" w:rsidP="001B3C90">
                <w:pPr>
                  <w:spacing w:after="240"/>
                  <w:rPr>
                    <w:rFonts w:ascii="Arial" w:hAnsi="Arial"/>
                    <w:bCs/>
                    <w:sz w:val="28"/>
                    <w:szCs w:val="28"/>
                  </w:rPr>
                </w:pPr>
                <w:r w:rsidRPr="00C713C7">
                  <w:rPr>
                    <w:rStyle w:val="Platzhaltertext"/>
                    <w:color w:val="FF6600"/>
                  </w:rPr>
                  <w:t>Klicken oder tippen Sie, um ein Datum einzugeben.</w:t>
                </w:r>
              </w:p>
            </w:tc>
          </w:sdtContent>
        </w:sdt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3B796C59" w14:textId="77777777" w:rsidR="00810DF3" w:rsidRDefault="00810DF3" w:rsidP="001B3C90">
            <w:pPr>
              <w:spacing w:after="240"/>
              <w:rPr>
                <w:rFonts w:ascii="Arial" w:hAnsi="Arial"/>
                <w:bCs/>
                <w:sz w:val="28"/>
                <w:szCs w:val="28"/>
              </w:rPr>
            </w:pPr>
          </w:p>
        </w:tc>
      </w:tr>
      <w:tr w:rsidR="00810DF3" w:rsidRPr="00C30FB2" w14:paraId="3BB494C6" w14:textId="77777777" w:rsidTr="004A55A4">
        <w:trPr>
          <w:trHeight w:val="318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</w:tcBorders>
          </w:tcPr>
          <w:p w14:paraId="3FCEBC6B" w14:textId="77777777" w:rsidR="00810DF3" w:rsidRDefault="00810DF3" w:rsidP="001B3C90">
            <w:pPr>
              <w:rPr>
                <w:rFonts w:ascii="Arial" w:hAnsi="Arial"/>
                <w:bCs/>
                <w:sz w:val="28"/>
                <w:szCs w:val="28"/>
              </w:rPr>
            </w:pPr>
            <w:r w:rsidRPr="00C30FB2">
              <w:rPr>
                <w:rFonts w:ascii="Arial" w:hAnsi="Arial"/>
              </w:rPr>
              <w:t>Ort, Datum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</w:tcPr>
          <w:p w14:paraId="791F2AA9" w14:textId="77777777" w:rsidR="00810DF3" w:rsidRDefault="00810DF3" w:rsidP="001B3C90">
            <w:pPr>
              <w:rPr>
                <w:rFonts w:ascii="Arial" w:hAnsi="Arial"/>
                <w:bCs/>
                <w:sz w:val="28"/>
                <w:szCs w:val="28"/>
              </w:rPr>
            </w:pPr>
            <w:r w:rsidRPr="00C30FB2">
              <w:rPr>
                <w:rFonts w:ascii="Arial" w:hAnsi="Arial"/>
              </w:rPr>
              <w:t>Unterschrift</w:t>
            </w:r>
          </w:p>
        </w:tc>
      </w:tr>
    </w:tbl>
    <w:p w14:paraId="749BDF56" w14:textId="77777777" w:rsidR="00810DF3" w:rsidRPr="00C30FB2" w:rsidRDefault="00810DF3" w:rsidP="00A12B0D">
      <w:pPr>
        <w:rPr>
          <w:rFonts w:ascii="Arial" w:hAnsi="Arial"/>
          <w:bCs/>
        </w:rPr>
      </w:pPr>
    </w:p>
    <w:p w14:paraId="70C5B791" w14:textId="08D29B04" w:rsidR="00570F94" w:rsidRPr="00BE03F3" w:rsidRDefault="00570F94" w:rsidP="00BE03F3">
      <w:pPr>
        <w:rPr>
          <w:rFonts w:ascii="Arial" w:hAnsi="Arial"/>
          <w:sz w:val="2"/>
          <w:szCs w:val="2"/>
          <w:lang w:val="en-GB"/>
        </w:rPr>
      </w:pPr>
    </w:p>
    <w:sectPr w:rsidR="00570F94" w:rsidRPr="00BE03F3" w:rsidSect="00DF4021">
      <w:footerReference w:type="first" r:id="rId15"/>
      <w:pgSz w:w="11906" w:h="16838" w:code="9"/>
      <w:pgMar w:top="1588" w:right="707" w:bottom="1077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F5B2" w14:textId="77777777" w:rsidR="001C1A9A" w:rsidRDefault="001C1A9A" w:rsidP="003D338A">
      <w:pPr>
        <w:spacing w:after="0"/>
      </w:pPr>
      <w:r>
        <w:separator/>
      </w:r>
    </w:p>
  </w:endnote>
  <w:endnote w:type="continuationSeparator" w:id="0">
    <w:p w14:paraId="670917E0" w14:textId="77777777" w:rsidR="001C1A9A" w:rsidRDefault="001C1A9A" w:rsidP="003D3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E2FA" w14:textId="203C3C1D" w:rsidR="00BE03F3" w:rsidRPr="004F4EEA" w:rsidRDefault="00BE03F3" w:rsidP="00464FBB">
    <w:pPr>
      <w:spacing w:after="0"/>
      <w:jc w:val="right"/>
      <w:rPr>
        <w:rFonts w:ascii="Arial" w:hAnsi="Arial"/>
        <w:color w:val="808080" w:themeColor="background1" w:themeShade="80"/>
        <w:sz w:val="20"/>
      </w:rPr>
    </w:pPr>
    <w:r w:rsidRPr="00483693">
      <w:fldChar w:fldCharType="begin"/>
    </w:r>
    <w:r w:rsidRPr="00483693"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 w:rsidR="00AD5270">
      <w:rPr>
        <w:noProof/>
      </w:rPr>
      <w:instrText>4</w:instrText>
    </w:r>
    <w:r>
      <w:rPr>
        <w:noProof/>
      </w:rPr>
      <w:fldChar w:fldCharType="end"/>
    </w:r>
    <w:r w:rsidRPr="00483693">
      <w:instrText>&gt;„1“ „</w:instrText>
    </w:r>
    <w:r w:rsidRPr="00483693">
      <w:fldChar w:fldCharType="begin"/>
    </w:r>
    <w:r w:rsidRPr="00483693">
      <w:instrText xml:space="preserve"> PAGE </w:instrText>
    </w:r>
    <w:r w:rsidRPr="00483693">
      <w:fldChar w:fldCharType="separate"/>
    </w:r>
    <w:r w:rsidR="00AD5270">
      <w:rPr>
        <w:noProof/>
      </w:rPr>
      <w:instrText>2</w:instrText>
    </w:r>
    <w:r w:rsidRPr="00483693">
      <w:fldChar w:fldCharType="end"/>
    </w:r>
    <w:r w:rsidRPr="00483693">
      <w:instrText xml:space="preserve"> / </w:instrText>
    </w:r>
    <w:r>
      <w:fldChar w:fldCharType="begin"/>
    </w:r>
    <w:r>
      <w:instrText xml:space="preserve"> NUMPAGES </w:instrText>
    </w:r>
    <w:r>
      <w:fldChar w:fldCharType="separate"/>
    </w:r>
    <w:r w:rsidR="00AD5270">
      <w:rPr>
        <w:noProof/>
      </w:rPr>
      <w:instrText>4</w:instrText>
    </w:r>
    <w:r>
      <w:rPr>
        <w:noProof/>
      </w:rPr>
      <w:fldChar w:fldCharType="end"/>
    </w:r>
    <w:r w:rsidRPr="00483693">
      <w:instrText>“</w:instrText>
    </w:r>
    <w:r w:rsidRPr="00483693">
      <w:fldChar w:fldCharType="separate"/>
    </w:r>
    <w:r w:rsidR="00AD5270">
      <w:rPr>
        <w:noProof/>
      </w:rPr>
      <w:t>2</w:t>
    </w:r>
    <w:r w:rsidR="00AD5270" w:rsidRPr="00483693">
      <w:rPr>
        <w:noProof/>
      </w:rPr>
      <w:t xml:space="preserve"> / </w:t>
    </w:r>
    <w:r w:rsidR="00AD5270">
      <w:rPr>
        <w:noProof/>
      </w:rPr>
      <w:t>4</w:t>
    </w:r>
    <w:r w:rsidRPr="00483693">
      <w:fldChar w:fldCharType="end"/>
    </w:r>
  </w:p>
  <w:p w14:paraId="7CAAECD7" w14:textId="7436DC36" w:rsidR="00A1784A" w:rsidRPr="00BE03F3" w:rsidRDefault="00A1784A" w:rsidP="00BE03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4E132" w14:textId="5228C922" w:rsidR="00BE03F3" w:rsidRPr="00A67ED8" w:rsidRDefault="00ED7CB8" w:rsidP="00BE03F3">
    <w:pPr>
      <w:tabs>
        <w:tab w:val="left" w:pos="5670"/>
      </w:tabs>
      <w:spacing w:after="0"/>
      <w:rPr>
        <w:rFonts w:ascii="Arial" w:hAnsi="Arial"/>
      </w:rPr>
    </w:pPr>
    <w:r>
      <w:rPr>
        <w:rFonts w:ascii="Arial" w:hAnsi="Arial"/>
        <w:color w:val="3F3F3F" w:themeColor="text1" w:themeShade="BF"/>
        <w:sz w:val="20"/>
      </w:rPr>
      <w:tab/>
    </w:r>
    <w:r>
      <w:rPr>
        <w:rFonts w:ascii="Arial" w:hAnsi="Arial"/>
        <w:color w:val="3F3F3F" w:themeColor="text1" w:themeShade="BF"/>
        <w:sz w:val="20"/>
      </w:rPr>
      <w:tab/>
    </w:r>
    <w:r>
      <w:rPr>
        <w:rFonts w:ascii="Arial" w:hAnsi="Arial"/>
        <w:color w:val="3F3F3F" w:themeColor="text1" w:themeShade="BF"/>
        <w:sz w:val="20"/>
      </w:rPr>
      <w:tab/>
    </w:r>
    <w:r w:rsidR="00A67ED8" w:rsidRPr="00A67ED8">
      <w:rPr>
        <w:rFonts w:ascii="Arial" w:hAnsi="Arial"/>
        <w:color w:val="3F3F3F" w:themeColor="text1" w:themeShade="BF"/>
        <w:sz w:val="20"/>
      </w:rPr>
      <w:tab/>
    </w:r>
    <w:r w:rsidR="00A67ED8" w:rsidRPr="00A67ED8">
      <w:rPr>
        <w:rFonts w:ascii="Arial" w:hAnsi="Arial"/>
        <w:color w:val="3F3F3F" w:themeColor="text1" w:themeShade="BF"/>
        <w:sz w:val="20"/>
      </w:rPr>
      <w:tab/>
    </w:r>
    <w:r w:rsidR="00A67ED8" w:rsidRPr="00A67ED8">
      <w:rPr>
        <w:rFonts w:ascii="Arial" w:hAnsi="Arial"/>
        <w:color w:val="3F3F3F" w:themeColor="text1" w:themeShade="BF"/>
        <w:sz w:val="20"/>
      </w:rPr>
      <w:tab/>
    </w:r>
    <w:r w:rsidR="00A67ED8" w:rsidRPr="00A67ED8">
      <w:rPr>
        <w:rFonts w:ascii="Arial" w:hAnsi="Arial"/>
        <w:color w:val="3F3F3F" w:themeColor="text1" w:themeShade="BF"/>
        <w:sz w:val="20"/>
      </w:rPr>
      <w:tab/>
    </w:r>
    <w:r w:rsidR="00A67ED8" w:rsidRPr="00A67ED8">
      <w:fldChar w:fldCharType="begin"/>
    </w:r>
    <w:r w:rsidR="00A67ED8" w:rsidRPr="00A67ED8">
      <w:instrText xml:space="preserve"> IF </w:instrText>
    </w:r>
    <w:r w:rsidR="00A67ED8" w:rsidRPr="00A67ED8">
      <w:fldChar w:fldCharType="begin"/>
    </w:r>
    <w:r w:rsidR="00A67ED8" w:rsidRPr="00A67ED8">
      <w:instrText xml:space="preserve"> NUMPAGES </w:instrText>
    </w:r>
    <w:r w:rsidR="00A67ED8" w:rsidRPr="00A67ED8">
      <w:fldChar w:fldCharType="separate"/>
    </w:r>
    <w:r w:rsidR="00AD5270">
      <w:rPr>
        <w:noProof/>
      </w:rPr>
      <w:instrText>4</w:instrText>
    </w:r>
    <w:r w:rsidR="00A67ED8" w:rsidRPr="00A67ED8">
      <w:fldChar w:fldCharType="end"/>
    </w:r>
    <w:r w:rsidR="00A67ED8" w:rsidRPr="00A67ED8">
      <w:instrText>&gt;„1“ „</w:instrText>
    </w:r>
    <w:r w:rsidR="00A67ED8" w:rsidRPr="00A67ED8">
      <w:fldChar w:fldCharType="begin"/>
    </w:r>
    <w:r w:rsidR="00A67ED8" w:rsidRPr="00A67ED8">
      <w:instrText xml:space="preserve"> PAGE </w:instrText>
    </w:r>
    <w:r w:rsidR="00A67ED8" w:rsidRPr="00A67ED8">
      <w:fldChar w:fldCharType="separate"/>
    </w:r>
    <w:r w:rsidR="00AD5270">
      <w:rPr>
        <w:noProof/>
      </w:rPr>
      <w:instrText>1</w:instrText>
    </w:r>
    <w:r w:rsidR="00A67ED8" w:rsidRPr="00A67ED8">
      <w:fldChar w:fldCharType="end"/>
    </w:r>
    <w:r w:rsidR="00A67ED8" w:rsidRPr="00A67ED8">
      <w:instrText xml:space="preserve"> / </w:instrText>
    </w:r>
    <w:r w:rsidR="00A67ED8" w:rsidRPr="00A67ED8">
      <w:fldChar w:fldCharType="begin"/>
    </w:r>
    <w:r w:rsidR="00A67ED8" w:rsidRPr="00A67ED8">
      <w:instrText xml:space="preserve"> NUMPAGES </w:instrText>
    </w:r>
    <w:r w:rsidR="00A67ED8" w:rsidRPr="00A67ED8">
      <w:fldChar w:fldCharType="separate"/>
    </w:r>
    <w:r w:rsidR="00AD5270">
      <w:rPr>
        <w:noProof/>
      </w:rPr>
      <w:instrText>4</w:instrText>
    </w:r>
    <w:r w:rsidR="00A67ED8" w:rsidRPr="00A67ED8">
      <w:fldChar w:fldCharType="end"/>
    </w:r>
    <w:r w:rsidR="00A67ED8" w:rsidRPr="00A67ED8">
      <w:instrText>“</w:instrText>
    </w:r>
    <w:r w:rsidR="00A67ED8" w:rsidRPr="00A67ED8">
      <w:fldChar w:fldCharType="separate"/>
    </w:r>
    <w:r w:rsidR="00AD5270">
      <w:rPr>
        <w:noProof/>
      </w:rPr>
      <w:t>1</w:t>
    </w:r>
    <w:r w:rsidR="00AD5270" w:rsidRPr="00A67ED8">
      <w:rPr>
        <w:noProof/>
      </w:rPr>
      <w:t xml:space="preserve"> / </w:t>
    </w:r>
    <w:r w:rsidR="00AD5270">
      <w:rPr>
        <w:noProof/>
      </w:rPr>
      <w:t>4</w:t>
    </w:r>
    <w:r w:rsidR="00A67ED8" w:rsidRPr="00A67ED8">
      <w:fldChar w:fldCharType="end"/>
    </w:r>
  </w:p>
  <w:p w14:paraId="4D6FF156" w14:textId="77777777" w:rsidR="00BE03F3" w:rsidRPr="00A67ED8" w:rsidRDefault="00BE03F3" w:rsidP="00BE03F3">
    <w:pPr>
      <w:pStyle w:val="DGUVMinimalabsatz"/>
      <w:rPr>
        <w:color w:val="3F3F3F" w:themeColor="text1" w:themeShade="BF"/>
      </w:rPr>
    </w:pPr>
  </w:p>
  <w:p w14:paraId="7C432AFF" w14:textId="77777777" w:rsidR="00B55484" w:rsidRDefault="00B55484" w:rsidP="00B55484">
    <w:pPr>
      <w:pStyle w:val="DGUVMinimalabsatz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0550" w14:textId="77777777" w:rsidR="00464FBB" w:rsidRPr="00A67ED8" w:rsidRDefault="00464FBB" w:rsidP="00464FBB">
    <w:pPr>
      <w:spacing w:after="0"/>
      <w:rPr>
        <w:rFonts w:ascii="Arial" w:hAnsi="Arial"/>
        <w:i/>
        <w:color w:val="3F3F3F" w:themeColor="text1" w:themeShade="BF"/>
        <w:sz w:val="20"/>
      </w:rPr>
    </w:pPr>
    <w:r w:rsidRPr="00A67ED8">
      <w:rPr>
        <w:rFonts w:ascii="Arial" w:hAnsi="Arial"/>
        <w:i/>
        <w:color w:val="3F3F3F" w:themeColor="text1" w:themeShade="BF"/>
        <w:sz w:val="20"/>
      </w:rPr>
      <w:t>_______________________________________________________________________________________</w:t>
    </w:r>
  </w:p>
  <w:p w14:paraId="61A697B7" w14:textId="77777777" w:rsidR="00464FBB" w:rsidRPr="00A67ED8" w:rsidRDefault="00464FBB" w:rsidP="00464FBB">
    <w:pPr>
      <w:spacing w:after="0"/>
      <w:rPr>
        <w:rFonts w:ascii="Arial" w:hAnsi="Arial"/>
        <w:i/>
        <w:color w:val="3F3F3F" w:themeColor="text1" w:themeShade="BF"/>
        <w:sz w:val="20"/>
      </w:rPr>
    </w:pPr>
    <w:r w:rsidRPr="00A67ED8">
      <w:rPr>
        <w:rFonts w:ascii="Arial" w:hAnsi="Arial"/>
        <w:i/>
        <w:color w:val="3F3F3F" w:themeColor="text1" w:themeShade="BF"/>
        <w:sz w:val="20"/>
      </w:rPr>
      <w:t>IFA-interner Vermerk für Neuprüfungen (unterstreichen, Nichtzutreffendes streichen):</w:t>
    </w:r>
  </w:p>
  <w:p w14:paraId="4F173686" w14:textId="77777777" w:rsidR="00464FBB" w:rsidRPr="00A67ED8" w:rsidRDefault="00464FBB" w:rsidP="00464FBB">
    <w:pPr>
      <w:spacing w:after="0"/>
      <w:rPr>
        <w:rFonts w:ascii="Arial" w:hAnsi="Arial"/>
        <w:i/>
        <w:color w:val="3F3F3F" w:themeColor="text1" w:themeShade="BF"/>
        <w:sz w:val="20"/>
      </w:rPr>
    </w:pPr>
  </w:p>
  <w:p w14:paraId="489393DD" w14:textId="77777777" w:rsidR="00464FBB" w:rsidRPr="00A67ED8" w:rsidRDefault="00464FBB" w:rsidP="00464FBB">
    <w:pPr>
      <w:spacing w:after="0"/>
      <w:rPr>
        <w:rFonts w:ascii="Arial" w:hAnsi="Arial"/>
        <w:i/>
        <w:color w:val="3F3F3F" w:themeColor="text1" w:themeShade="BF"/>
        <w:sz w:val="20"/>
      </w:rPr>
    </w:pPr>
    <w:r w:rsidRPr="00A67ED8">
      <w:rPr>
        <w:rFonts w:ascii="Arial" w:hAnsi="Arial"/>
        <w:i/>
        <w:color w:val="3F3F3F" w:themeColor="text1" w:themeShade="BF"/>
        <w:sz w:val="20"/>
      </w:rPr>
      <w:t xml:space="preserve">Machbarkeitsprüfung durch FZ / </w:t>
    </w:r>
    <w:proofErr w:type="spellStart"/>
    <w:r w:rsidRPr="00A67ED8">
      <w:rPr>
        <w:rFonts w:ascii="Arial" w:hAnsi="Arial"/>
        <w:i/>
        <w:color w:val="3F3F3F" w:themeColor="text1" w:themeShade="BF"/>
        <w:sz w:val="20"/>
      </w:rPr>
      <w:t>FZv</w:t>
    </w:r>
    <w:proofErr w:type="spellEnd"/>
    <w:r w:rsidRPr="00A67ED8">
      <w:rPr>
        <w:rFonts w:ascii="Arial" w:hAnsi="Arial"/>
        <w:i/>
        <w:color w:val="3F3F3F" w:themeColor="text1" w:themeShade="BF"/>
        <w:sz w:val="20"/>
      </w:rPr>
      <w:t xml:space="preserve"> / PLL / </w:t>
    </w:r>
    <w:proofErr w:type="spellStart"/>
    <w:r w:rsidRPr="00A67ED8">
      <w:rPr>
        <w:rFonts w:ascii="Arial" w:hAnsi="Arial"/>
        <w:i/>
        <w:color w:val="3F3F3F" w:themeColor="text1" w:themeShade="BF"/>
        <w:sz w:val="20"/>
      </w:rPr>
      <w:t>Prü</w:t>
    </w:r>
    <w:proofErr w:type="spellEnd"/>
    <w:r w:rsidRPr="00A67ED8">
      <w:rPr>
        <w:rFonts w:ascii="Arial" w:hAnsi="Arial"/>
        <w:i/>
        <w:color w:val="3F3F3F" w:themeColor="text1" w:themeShade="BF"/>
        <w:sz w:val="20"/>
      </w:rPr>
      <w:t xml:space="preserve">  </w:t>
    </w:r>
    <w:r w:rsidRPr="00A67ED8">
      <w:rPr>
        <w:rFonts w:ascii="Arial" w:hAnsi="Arial"/>
        <w:i/>
        <w:color w:val="3F3F3F" w:themeColor="text1" w:themeShade="BF"/>
        <w:sz w:val="20"/>
      </w:rPr>
      <w:tab/>
      <w:t>Ergebnis: ja / nein</w:t>
    </w:r>
  </w:p>
  <w:p w14:paraId="3F66ED34" w14:textId="5CC66E61" w:rsidR="00464FBB" w:rsidRPr="00A67ED8" w:rsidRDefault="00464FBB" w:rsidP="00464FBB">
    <w:pPr>
      <w:tabs>
        <w:tab w:val="left" w:pos="5670"/>
      </w:tabs>
      <w:spacing w:after="0"/>
      <w:rPr>
        <w:rFonts w:ascii="Arial" w:hAnsi="Arial"/>
      </w:rPr>
    </w:pPr>
    <w:r w:rsidRPr="00A67ED8">
      <w:rPr>
        <w:rFonts w:ascii="Arial" w:hAnsi="Arial"/>
        <w:i/>
        <w:color w:val="3F3F3F" w:themeColor="text1" w:themeShade="BF"/>
        <w:sz w:val="20"/>
      </w:rPr>
      <w:t xml:space="preserve">Angebotserstellung durch FZ / </w:t>
    </w:r>
    <w:proofErr w:type="spellStart"/>
    <w:r w:rsidRPr="00A67ED8">
      <w:rPr>
        <w:rFonts w:ascii="Arial" w:hAnsi="Arial"/>
        <w:i/>
        <w:color w:val="3F3F3F" w:themeColor="text1" w:themeShade="BF"/>
        <w:sz w:val="20"/>
      </w:rPr>
      <w:t>FZv</w:t>
    </w:r>
    <w:proofErr w:type="spellEnd"/>
    <w:r w:rsidRPr="00A67ED8">
      <w:rPr>
        <w:rFonts w:ascii="Arial" w:hAnsi="Arial"/>
        <w:i/>
        <w:color w:val="3F3F3F" w:themeColor="text1" w:themeShade="BF"/>
        <w:sz w:val="20"/>
      </w:rPr>
      <w:t xml:space="preserve"> / PLL / </w:t>
    </w:r>
    <w:proofErr w:type="spellStart"/>
    <w:r w:rsidRPr="00A67ED8">
      <w:rPr>
        <w:rFonts w:ascii="Arial" w:hAnsi="Arial"/>
        <w:i/>
        <w:color w:val="3F3F3F" w:themeColor="text1" w:themeShade="BF"/>
        <w:sz w:val="20"/>
      </w:rPr>
      <w:t>Prü</w:t>
    </w:r>
    <w:proofErr w:type="spellEnd"/>
    <w:r w:rsidRPr="00A67ED8">
      <w:rPr>
        <w:rFonts w:ascii="Arial" w:hAnsi="Arial"/>
        <w:i/>
        <w:color w:val="3F3F3F" w:themeColor="text1" w:themeShade="BF"/>
        <w:sz w:val="20"/>
      </w:rPr>
      <w:tab/>
    </w:r>
    <w:r>
      <w:rPr>
        <w:rFonts w:ascii="Arial" w:hAnsi="Arial"/>
        <w:i/>
        <w:color w:val="3F3F3F" w:themeColor="text1" w:themeShade="BF"/>
        <w:sz w:val="20"/>
      </w:rPr>
      <w:tab/>
    </w:r>
    <w:r w:rsidRPr="00A67ED8">
      <w:rPr>
        <w:rFonts w:ascii="Arial" w:hAnsi="Arial"/>
        <w:i/>
        <w:color w:val="3F3F3F" w:themeColor="text1" w:themeShade="BF"/>
        <w:sz w:val="20"/>
      </w:rPr>
      <w:t xml:space="preserve">erledigt </w:t>
    </w:r>
    <w:sdt>
      <w:sdtPr>
        <w:rPr>
          <w:rFonts w:ascii="Arial" w:hAnsi="Arial"/>
          <w:i/>
          <w:color w:val="3F3F3F" w:themeColor="text1" w:themeShade="BF"/>
          <w:sz w:val="20"/>
        </w:rPr>
        <w:id w:val="428931325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Pr="00A67ED8">
          <w:rPr>
            <w:rFonts w:ascii="Segoe UI Symbol" w:hAnsi="Segoe UI Symbol" w:cs="Segoe UI Symbol"/>
            <w:i/>
            <w:color w:val="3F3F3F" w:themeColor="text1" w:themeShade="BF"/>
            <w:sz w:val="20"/>
          </w:rPr>
          <w:t>☐</w:t>
        </w:r>
      </w:sdtContent>
    </w:sdt>
    <w:r w:rsidRPr="00A67ED8">
      <w:rPr>
        <w:rFonts w:ascii="Arial" w:hAnsi="Arial"/>
        <w:i/>
        <w:color w:val="3F3F3F" w:themeColor="text1" w:themeShade="BF"/>
        <w:sz w:val="20"/>
      </w:rPr>
      <w:tab/>
    </w:r>
    <w:r w:rsidRPr="00A67ED8">
      <w:rPr>
        <w:rFonts w:ascii="Arial" w:hAnsi="Arial"/>
        <w:i/>
        <w:color w:val="3F3F3F" w:themeColor="text1" w:themeShade="BF"/>
        <w:sz w:val="20"/>
      </w:rPr>
      <w:tab/>
    </w:r>
    <w:r>
      <w:rPr>
        <w:rFonts w:ascii="Arial" w:hAnsi="Arial"/>
        <w:color w:val="808080" w:themeColor="background1" w:themeShade="80"/>
        <w:sz w:val="20"/>
      </w:rPr>
      <w:tab/>
    </w:r>
    <w:r>
      <w:rPr>
        <w:rFonts w:ascii="Arial" w:hAnsi="Arial"/>
        <w:color w:val="808080" w:themeColor="background1" w:themeShade="80"/>
        <w:sz w:val="20"/>
      </w:rPr>
      <w:tab/>
    </w:r>
    <w:r w:rsidRPr="00A67ED8">
      <w:fldChar w:fldCharType="begin"/>
    </w:r>
    <w:r w:rsidRPr="00A67ED8">
      <w:instrText xml:space="preserve"> IF </w:instrText>
    </w:r>
    <w:r w:rsidRPr="00A67ED8">
      <w:fldChar w:fldCharType="begin"/>
    </w:r>
    <w:r w:rsidRPr="00A67ED8">
      <w:instrText xml:space="preserve"> NUMPAGES </w:instrText>
    </w:r>
    <w:r w:rsidRPr="00A67ED8">
      <w:fldChar w:fldCharType="separate"/>
    </w:r>
    <w:r w:rsidR="00AD5270">
      <w:rPr>
        <w:noProof/>
      </w:rPr>
      <w:instrText>4</w:instrText>
    </w:r>
    <w:r w:rsidRPr="00A67ED8">
      <w:fldChar w:fldCharType="end"/>
    </w:r>
    <w:r w:rsidRPr="00A67ED8">
      <w:instrText>&gt;„1“ „</w:instrText>
    </w:r>
    <w:r w:rsidRPr="00A67ED8">
      <w:fldChar w:fldCharType="begin"/>
    </w:r>
    <w:r w:rsidRPr="00A67ED8">
      <w:instrText xml:space="preserve"> PAGE </w:instrText>
    </w:r>
    <w:r w:rsidRPr="00A67ED8">
      <w:fldChar w:fldCharType="separate"/>
    </w:r>
    <w:r w:rsidR="00AD5270">
      <w:rPr>
        <w:noProof/>
      </w:rPr>
      <w:instrText>3</w:instrText>
    </w:r>
    <w:r w:rsidRPr="00A67ED8">
      <w:fldChar w:fldCharType="end"/>
    </w:r>
    <w:r w:rsidRPr="00A67ED8">
      <w:instrText xml:space="preserve"> / </w:instrText>
    </w:r>
    <w:r w:rsidRPr="00A67ED8">
      <w:fldChar w:fldCharType="begin"/>
    </w:r>
    <w:r w:rsidRPr="00A67ED8">
      <w:instrText xml:space="preserve"> NUMPAGES </w:instrText>
    </w:r>
    <w:r w:rsidRPr="00A67ED8">
      <w:fldChar w:fldCharType="separate"/>
    </w:r>
    <w:r w:rsidR="00AD5270">
      <w:rPr>
        <w:noProof/>
      </w:rPr>
      <w:instrText>4</w:instrText>
    </w:r>
    <w:r w:rsidRPr="00A67ED8">
      <w:fldChar w:fldCharType="end"/>
    </w:r>
    <w:r w:rsidRPr="00A67ED8">
      <w:instrText>“</w:instrText>
    </w:r>
    <w:r w:rsidRPr="00A67ED8">
      <w:fldChar w:fldCharType="separate"/>
    </w:r>
    <w:r w:rsidR="00AD5270">
      <w:rPr>
        <w:noProof/>
      </w:rPr>
      <w:t>3</w:t>
    </w:r>
    <w:r w:rsidR="00AD5270" w:rsidRPr="00A67ED8">
      <w:rPr>
        <w:noProof/>
      </w:rPr>
      <w:t xml:space="preserve"> / </w:t>
    </w:r>
    <w:r w:rsidR="00AD5270">
      <w:rPr>
        <w:noProof/>
      </w:rPr>
      <w:t>4</w:t>
    </w:r>
    <w:r w:rsidRPr="00A67ED8">
      <w:fldChar w:fldCharType="end"/>
    </w:r>
  </w:p>
  <w:p w14:paraId="6AA6CA17" w14:textId="77777777" w:rsidR="00464FBB" w:rsidRPr="00A67ED8" w:rsidRDefault="00464FBB" w:rsidP="00BE03F3">
    <w:pPr>
      <w:pStyle w:val="DGUVMinimalabsatz"/>
      <w:rPr>
        <w:color w:val="3F3F3F" w:themeColor="text1" w:themeShade="BF"/>
      </w:rPr>
    </w:pPr>
  </w:p>
  <w:p w14:paraId="1BA3CB45" w14:textId="77777777" w:rsidR="00464FBB" w:rsidRDefault="00464FBB" w:rsidP="00B55484">
    <w:pPr>
      <w:pStyle w:val="DGUVMinimalabsatz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981F" w14:textId="77777777" w:rsidR="00ED7CB8" w:rsidRPr="00A67ED8" w:rsidRDefault="00ED7CB8" w:rsidP="00A67ED8">
    <w:pPr>
      <w:spacing w:after="0"/>
      <w:rPr>
        <w:rFonts w:ascii="Arial" w:hAnsi="Arial"/>
        <w:i/>
        <w:color w:val="3F3F3F" w:themeColor="text1" w:themeShade="BF"/>
        <w:sz w:val="20"/>
      </w:rPr>
    </w:pPr>
    <w:r w:rsidRPr="00A67ED8">
      <w:rPr>
        <w:rFonts w:ascii="Arial" w:hAnsi="Arial"/>
        <w:i/>
        <w:color w:val="3F3F3F" w:themeColor="text1" w:themeShade="BF"/>
        <w:sz w:val="20"/>
      </w:rPr>
      <w:t>_______________________________________________________________________________________</w:t>
    </w:r>
  </w:p>
  <w:p w14:paraId="07568A99" w14:textId="77777777" w:rsidR="00ED7CB8" w:rsidRPr="00A67ED8" w:rsidRDefault="00ED7CB8" w:rsidP="00A67ED8">
    <w:pPr>
      <w:spacing w:after="0"/>
      <w:rPr>
        <w:rFonts w:ascii="Arial" w:hAnsi="Arial"/>
        <w:i/>
        <w:color w:val="3F3F3F" w:themeColor="text1" w:themeShade="BF"/>
        <w:sz w:val="20"/>
      </w:rPr>
    </w:pPr>
    <w:r w:rsidRPr="00A67ED8">
      <w:rPr>
        <w:rFonts w:ascii="Arial" w:hAnsi="Arial"/>
        <w:i/>
        <w:color w:val="3F3F3F" w:themeColor="text1" w:themeShade="BF"/>
        <w:sz w:val="20"/>
      </w:rPr>
      <w:t>IFA-interner Vermerk für Nachprüfungen oder Nebentypen (unterstreichen, Nichtzutreffendes streichen):</w:t>
    </w:r>
  </w:p>
  <w:p w14:paraId="1E0FBEF0" w14:textId="77777777" w:rsidR="00ED7CB8" w:rsidRPr="00A67ED8" w:rsidRDefault="00ED7CB8" w:rsidP="00A67ED8">
    <w:pPr>
      <w:spacing w:after="0"/>
      <w:rPr>
        <w:rFonts w:ascii="Arial" w:hAnsi="Arial"/>
        <w:i/>
        <w:color w:val="3F3F3F" w:themeColor="text1" w:themeShade="BF"/>
        <w:sz w:val="20"/>
      </w:rPr>
    </w:pPr>
  </w:p>
  <w:p w14:paraId="5D1CCF3C" w14:textId="77777777" w:rsidR="00ED7CB8" w:rsidRPr="00A67ED8" w:rsidRDefault="00ED7CB8" w:rsidP="00A67ED8">
    <w:pPr>
      <w:tabs>
        <w:tab w:val="left" w:pos="5670"/>
      </w:tabs>
      <w:spacing w:after="0"/>
      <w:rPr>
        <w:rFonts w:ascii="Arial" w:hAnsi="Arial"/>
        <w:i/>
        <w:color w:val="3F3F3F" w:themeColor="text1" w:themeShade="BF"/>
        <w:sz w:val="20"/>
      </w:rPr>
    </w:pPr>
    <w:r w:rsidRPr="00A67ED8">
      <w:rPr>
        <w:rFonts w:ascii="Arial" w:hAnsi="Arial"/>
        <w:i/>
        <w:color w:val="3F3F3F" w:themeColor="text1" w:themeShade="BF"/>
        <w:sz w:val="20"/>
      </w:rPr>
      <w:t xml:space="preserve">Machbarkeitsprüfung durch FZ / </w:t>
    </w:r>
    <w:proofErr w:type="spellStart"/>
    <w:r w:rsidRPr="00A67ED8">
      <w:rPr>
        <w:rFonts w:ascii="Arial" w:hAnsi="Arial"/>
        <w:i/>
        <w:color w:val="3F3F3F" w:themeColor="text1" w:themeShade="BF"/>
        <w:sz w:val="20"/>
      </w:rPr>
      <w:t>FZv</w:t>
    </w:r>
    <w:proofErr w:type="spellEnd"/>
    <w:r w:rsidRPr="00A67ED8">
      <w:rPr>
        <w:rFonts w:ascii="Arial" w:hAnsi="Arial"/>
        <w:i/>
        <w:color w:val="3F3F3F" w:themeColor="text1" w:themeShade="BF"/>
        <w:sz w:val="20"/>
      </w:rPr>
      <w:t xml:space="preserve"> / PLL / </w:t>
    </w:r>
    <w:proofErr w:type="spellStart"/>
    <w:r w:rsidRPr="00A67ED8">
      <w:rPr>
        <w:rFonts w:ascii="Arial" w:hAnsi="Arial"/>
        <w:i/>
        <w:color w:val="3F3F3F" w:themeColor="text1" w:themeShade="BF"/>
        <w:sz w:val="20"/>
      </w:rPr>
      <w:t>Prü</w:t>
    </w:r>
    <w:proofErr w:type="spellEnd"/>
    <w:r w:rsidRPr="00A67ED8">
      <w:rPr>
        <w:rFonts w:ascii="Arial" w:hAnsi="Arial"/>
        <w:i/>
        <w:color w:val="3F3F3F" w:themeColor="text1" w:themeShade="BF"/>
        <w:sz w:val="20"/>
      </w:rPr>
      <w:t xml:space="preserve">  </w:t>
    </w:r>
    <w:r w:rsidRPr="00A67ED8">
      <w:rPr>
        <w:rFonts w:ascii="Arial" w:hAnsi="Arial"/>
        <w:i/>
        <w:color w:val="3F3F3F" w:themeColor="text1" w:themeShade="BF"/>
        <w:sz w:val="20"/>
      </w:rPr>
      <w:tab/>
      <w:t>Ergebnis: ja / nein</w:t>
    </w:r>
  </w:p>
  <w:p w14:paraId="354706AA" w14:textId="0908A3C7" w:rsidR="00ED7CB8" w:rsidRPr="00A67ED8" w:rsidRDefault="00ED7CB8" w:rsidP="00BE03F3">
    <w:pPr>
      <w:tabs>
        <w:tab w:val="left" w:pos="5670"/>
      </w:tabs>
      <w:spacing w:after="0"/>
      <w:rPr>
        <w:rFonts w:ascii="Arial" w:hAnsi="Arial"/>
      </w:rPr>
    </w:pPr>
    <w:r w:rsidRPr="00A67ED8">
      <w:rPr>
        <w:rFonts w:ascii="Arial" w:hAnsi="Arial"/>
        <w:i/>
        <w:color w:val="3F3F3F" w:themeColor="text1" w:themeShade="BF"/>
        <w:sz w:val="20"/>
      </w:rPr>
      <w:t xml:space="preserve">Angebotserstellung durch FZ / </w:t>
    </w:r>
    <w:proofErr w:type="spellStart"/>
    <w:r w:rsidRPr="00A67ED8">
      <w:rPr>
        <w:rFonts w:ascii="Arial" w:hAnsi="Arial"/>
        <w:i/>
        <w:color w:val="3F3F3F" w:themeColor="text1" w:themeShade="BF"/>
        <w:sz w:val="20"/>
      </w:rPr>
      <w:t>FZv</w:t>
    </w:r>
    <w:proofErr w:type="spellEnd"/>
    <w:r w:rsidRPr="00A67ED8">
      <w:rPr>
        <w:rFonts w:ascii="Arial" w:hAnsi="Arial"/>
        <w:i/>
        <w:color w:val="3F3F3F" w:themeColor="text1" w:themeShade="BF"/>
        <w:sz w:val="20"/>
      </w:rPr>
      <w:t xml:space="preserve"> / PLL / </w:t>
    </w:r>
    <w:proofErr w:type="spellStart"/>
    <w:r w:rsidRPr="00A67ED8">
      <w:rPr>
        <w:rFonts w:ascii="Arial" w:hAnsi="Arial"/>
        <w:i/>
        <w:color w:val="3F3F3F" w:themeColor="text1" w:themeShade="BF"/>
        <w:sz w:val="20"/>
      </w:rPr>
      <w:t>Prü</w:t>
    </w:r>
    <w:proofErr w:type="spellEnd"/>
    <w:r w:rsidRPr="00A67ED8">
      <w:rPr>
        <w:rFonts w:ascii="Arial" w:hAnsi="Arial"/>
        <w:i/>
        <w:color w:val="3F3F3F" w:themeColor="text1" w:themeShade="BF"/>
        <w:sz w:val="20"/>
        <w:vertAlign w:val="superscript"/>
      </w:rPr>
      <w:tab/>
    </w:r>
    <w:r w:rsidRPr="00A67ED8">
      <w:rPr>
        <w:rFonts w:ascii="Arial" w:hAnsi="Arial"/>
        <w:i/>
        <w:color w:val="3F3F3F" w:themeColor="text1" w:themeShade="BF"/>
        <w:sz w:val="20"/>
      </w:rPr>
      <w:t xml:space="preserve">erledigt </w:t>
    </w:r>
    <w:sdt>
      <w:sdtPr>
        <w:rPr>
          <w:rFonts w:ascii="Arial" w:hAnsi="Arial"/>
          <w:i/>
          <w:color w:val="3F3F3F" w:themeColor="text1" w:themeShade="BF"/>
          <w:sz w:val="20"/>
        </w:rPr>
        <w:id w:val="79874362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Pr="00A67ED8">
          <w:rPr>
            <w:rFonts w:ascii="MS Gothic" w:eastAsia="MS Gothic" w:hAnsi="MS Gothic" w:hint="eastAsia"/>
            <w:i/>
            <w:color w:val="3F3F3F" w:themeColor="text1" w:themeShade="BF"/>
            <w:sz w:val="20"/>
          </w:rPr>
          <w:t>☐</w:t>
        </w:r>
      </w:sdtContent>
    </w:sdt>
    <w:r w:rsidRPr="00A67ED8">
      <w:rPr>
        <w:rFonts w:ascii="Arial" w:hAnsi="Arial"/>
        <w:color w:val="3F3F3F" w:themeColor="text1" w:themeShade="BF"/>
        <w:sz w:val="20"/>
      </w:rPr>
      <w:tab/>
    </w:r>
    <w:r w:rsidRPr="00A67ED8">
      <w:rPr>
        <w:rFonts w:ascii="Arial" w:hAnsi="Arial"/>
        <w:color w:val="3F3F3F" w:themeColor="text1" w:themeShade="BF"/>
        <w:sz w:val="20"/>
      </w:rPr>
      <w:tab/>
    </w:r>
    <w:r w:rsidRPr="00A67ED8">
      <w:rPr>
        <w:rFonts w:ascii="Arial" w:hAnsi="Arial"/>
        <w:color w:val="3F3F3F" w:themeColor="text1" w:themeShade="BF"/>
        <w:sz w:val="20"/>
      </w:rPr>
      <w:tab/>
    </w:r>
    <w:r w:rsidRPr="00A67ED8">
      <w:rPr>
        <w:rFonts w:ascii="Arial" w:hAnsi="Arial"/>
        <w:color w:val="3F3F3F" w:themeColor="text1" w:themeShade="BF"/>
        <w:sz w:val="20"/>
      </w:rPr>
      <w:tab/>
    </w:r>
    <w:r w:rsidRPr="00A67ED8">
      <w:fldChar w:fldCharType="begin"/>
    </w:r>
    <w:r w:rsidRPr="00A67ED8">
      <w:instrText xml:space="preserve"> IF </w:instrText>
    </w:r>
    <w:r w:rsidRPr="00A67ED8">
      <w:fldChar w:fldCharType="begin"/>
    </w:r>
    <w:r w:rsidRPr="00A67ED8">
      <w:instrText xml:space="preserve"> NUMPAGES </w:instrText>
    </w:r>
    <w:r w:rsidRPr="00A67ED8">
      <w:fldChar w:fldCharType="separate"/>
    </w:r>
    <w:r w:rsidR="00AD5270">
      <w:rPr>
        <w:noProof/>
      </w:rPr>
      <w:instrText>4</w:instrText>
    </w:r>
    <w:r w:rsidRPr="00A67ED8">
      <w:fldChar w:fldCharType="end"/>
    </w:r>
    <w:r w:rsidRPr="00A67ED8">
      <w:instrText>&gt;„1“ „</w:instrText>
    </w:r>
    <w:r w:rsidRPr="00A67ED8">
      <w:fldChar w:fldCharType="begin"/>
    </w:r>
    <w:r w:rsidRPr="00A67ED8">
      <w:instrText xml:space="preserve"> PAGE </w:instrText>
    </w:r>
    <w:r w:rsidRPr="00A67ED8">
      <w:fldChar w:fldCharType="separate"/>
    </w:r>
    <w:r w:rsidR="00AD5270">
      <w:rPr>
        <w:noProof/>
      </w:rPr>
      <w:instrText>4</w:instrText>
    </w:r>
    <w:r w:rsidRPr="00A67ED8">
      <w:fldChar w:fldCharType="end"/>
    </w:r>
    <w:r w:rsidRPr="00A67ED8">
      <w:instrText xml:space="preserve"> / </w:instrText>
    </w:r>
    <w:r w:rsidRPr="00A67ED8">
      <w:fldChar w:fldCharType="begin"/>
    </w:r>
    <w:r w:rsidRPr="00A67ED8">
      <w:instrText xml:space="preserve"> NUMPAGES </w:instrText>
    </w:r>
    <w:r w:rsidRPr="00A67ED8">
      <w:fldChar w:fldCharType="separate"/>
    </w:r>
    <w:r w:rsidR="00AD5270">
      <w:rPr>
        <w:noProof/>
      </w:rPr>
      <w:instrText>4</w:instrText>
    </w:r>
    <w:r w:rsidRPr="00A67ED8">
      <w:fldChar w:fldCharType="end"/>
    </w:r>
    <w:r w:rsidRPr="00A67ED8">
      <w:instrText>“</w:instrText>
    </w:r>
    <w:r w:rsidRPr="00A67ED8">
      <w:fldChar w:fldCharType="separate"/>
    </w:r>
    <w:r w:rsidR="00AD5270">
      <w:rPr>
        <w:noProof/>
      </w:rPr>
      <w:t>4</w:t>
    </w:r>
    <w:r w:rsidR="00AD5270" w:rsidRPr="00A67ED8">
      <w:rPr>
        <w:noProof/>
      </w:rPr>
      <w:t xml:space="preserve"> / </w:t>
    </w:r>
    <w:r w:rsidR="00AD5270">
      <w:rPr>
        <w:noProof/>
      </w:rPr>
      <w:t>4</w:t>
    </w:r>
    <w:r w:rsidRPr="00A67ED8">
      <w:fldChar w:fldCharType="end"/>
    </w:r>
  </w:p>
  <w:p w14:paraId="00D787BF" w14:textId="77777777" w:rsidR="00ED7CB8" w:rsidRPr="00A67ED8" w:rsidRDefault="00ED7CB8" w:rsidP="00BE03F3">
    <w:pPr>
      <w:pStyle w:val="DGUVMinimalabsatz"/>
      <w:rPr>
        <w:color w:val="3F3F3F" w:themeColor="text1" w:themeShade="BF"/>
      </w:rPr>
    </w:pPr>
  </w:p>
  <w:p w14:paraId="677F51A6" w14:textId="77777777" w:rsidR="00ED7CB8" w:rsidRDefault="00ED7CB8" w:rsidP="00B55484">
    <w:pPr>
      <w:pStyle w:val="DGUVMinimalabsatz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BE08" w14:textId="77777777" w:rsidR="001C1A9A" w:rsidRDefault="001C1A9A" w:rsidP="003D338A">
      <w:pPr>
        <w:spacing w:after="0"/>
      </w:pPr>
      <w:r>
        <w:separator/>
      </w:r>
    </w:p>
  </w:footnote>
  <w:footnote w:type="continuationSeparator" w:id="0">
    <w:p w14:paraId="2BA0CB4C" w14:textId="77777777" w:rsidR="001C1A9A" w:rsidRDefault="001C1A9A" w:rsidP="003D33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4A3C" w14:textId="19C97D6C" w:rsidR="00722D7D" w:rsidRPr="00C65E6F" w:rsidRDefault="00722D7D" w:rsidP="00722D7D">
    <w:pPr>
      <w:pStyle w:val="Kopfzeile"/>
      <w:rPr>
        <w:b/>
        <w:bCs/>
        <w:noProof/>
        <w:sz w:val="24"/>
        <w:szCs w:val="24"/>
      </w:rPr>
    </w:pPr>
    <w:r w:rsidRPr="00C65E6F">
      <w:rPr>
        <w:b/>
        <w:bCs/>
        <w:noProof/>
        <w:sz w:val="24"/>
        <w:szCs w:val="24"/>
      </w:rPr>
      <w:t>Anlage zur Anfrage</w:t>
    </w:r>
    <w:r w:rsidR="009B287A" w:rsidRPr="00C30FB2">
      <w:rPr>
        <w:noProof/>
      </w:rPr>
      <w:drawing>
        <wp:anchor distT="0" distB="0" distL="114300" distR="114300" simplePos="0" relativeHeight="251659264" behindDoc="0" locked="1" layoutInCell="1" allowOverlap="1" wp14:anchorId="61DD4E08" wp14:editId="12D41209">
          <wp:simplePos x="0" y="0"/>
          <wp:positionH relativeFrom="page">
            <wp:posOffset>4129405</wp:posOffset>
          </wp:positionH>
          <wp:positionV relativeFrom="page">
            <wp:posOffset>180340</wp:posOffset>
          </wp:positionV>
          <wp:extent cx="3002400" cy="619200"/>
          <wp:effectExtent l="0" t="0" r="7620" b="9525"/>
          <wp:wrapNone/>
          <wp:docPr id="1582956391" name="shp_Logo_IFA" descr="Logo IFA Institut für Arbeitsschutz der Deutschen Gesetzlichen Unfallversicherung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562893" name="shp_Logo_IFA" descr="Logo IFA Institut für Arbeitsschutz der Deutschen Gesetzlichen Unfallversicherung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2C5F5E" w14:textId="0082B4C5" w:rsidR="00CC50B6" w:rsidRPr="00355331" w:rsidRDefault="00722D7D" w:rsidP="00722D7D">
    <w:pPr>
      <w:pStyle w:val="Kopfzeile"/>
      <w:contextualSpacing/>
    </w:pPr>
    <w:r w:rsidRPr="00C65E6F">
      <w:rPr>
        <w:b/>
        <w:bCs/>
        <w:noProof/>
        <w:sz w:val="24"/>
        <w:szCs w:val="24"/>
      </w:rPr>
      <w:t>Prüfung von Schweißrauchabsauggeräten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2973" w14:textId="3761C770" w:rsidR="00990D31" w:rsidRPr="00C65E6F" w:rsidRDefault="00722D7D" w:rsidP="0013301F">
    <w:pPr>
      <w:pStyle w:val="Kopfzeile"/>
      <w:tabs>
        <w:tab w:val="clear" w:pos="4536"/>
        <w:tab w:val="clear" w:pos="9072"/>
        <w:tab w:val="left" w:pos="6095"/>
      </w:tabs>
      <w:rPr>
        <w:b/>
        <w:bCs/>
        <w:noProof/>
        <w:sz w:val="24"/>
        <w:szCs w:val="24"/>
      </w:rPr>
    </w:pPr>
    <w:r w:rsidRPr="00C65E6F">
      <w:rPr>
        <w:b/>
        <w:bCs/>
        <w:noProof/>
        <w:sz w:val="24"/>
        <w:szCs w:val="24"/>
      </w:rPr>
      <w:t>Anlage zur Anfrage</w:t>
    </w:r>
  </w:p>
  <w:p w14:paraId="15A390CD" w14:textId="118E4D35" w:rsidR="00722D7D" w:rsidRPr="00C65E6F" w:rsidRDefault="00722D7D">
    <w:pPr>
      <w:pStyle w:val="Kopfzeile"/>
      <w:rPr>
        <w:b/>
        <w:bCs/>
        <w:noProof/>
        <w:sz w:val="24"/>
        <w:szCs w:val="24"/>
      </w:rPr>
    </w:pPr>
    <w:r w:rsidRPr="00C65E6F">
      <w:rPr>
        <w:b/>
        <w:bCs/>
        <w:noProof/>
        <w:sz w:val="24"/>
        <w:szCs w:val="24"/>
      </w:rPr>
      <w:t>Prüfung von Schweißrauchabsauggeräten</w:t>
    </w:r>
    <w:r w:rsidR="0013301F" w:rsidRPr="00C30FB2">
      <w:rPr>
        <w:noProof/>
      </w:rPr>
      <w:drawing>
        <wp:anchor distT="0" distB="0" distL="114300" distR="114300" simplePos="0" relativeHeight="251661312" behindDoc="0" locked="1" layoutInCell="1" allowOverlap="1" wp14:anchorId="1B34AFA4" wp14:editId="18A010AF">
          <wp:simplePos x="0" y="0"/>
          <wp:positionH relativeFrom="page">
            <wp:posOffset>4129405</wp:posOffset>
          </wp:positionH>
          <wp:positionV relativeFrom="page">
            <wp:posOffset>180340</wp:posOffset>
          </wp:positionV>
          <wp:extent cx="3002400" cy="619200"/>
          <wp:effectExtent l="0" t="0" r="7620" b="9525"/>
          <wp:wrapNone/>
          <wp:docPr id="2042486623" name="shp_Logo_IFA" descr="Logo IFA Institut für Arbeitsschutz der Deutschen Gesetzlichen Unfallversicherung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562893" name="shp_Logo_IFA" descr="Logo IFA Institut für Arbeitsschutz der Deutschen Gesetzlichen Unfallversicherung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101F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C6D6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DC5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E401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CA69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C2E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14E0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94D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885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FA4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C64861"/>
    <w:multiLevelType w:val="hybridMultilevel"/>
    <w:tmpl w:val="C91A7F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97152C"/>
    <w:multiLevelType w:val="hybridMultilevel"/>
    <w:tmpl w:val="E9982D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B80446"/>
    <w:multiLevelType w:val="hybridMultilevel"/>
    <w:tmpl w:val="B86208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217F7"/>
    <w:multiLevelType w:val="multilevel"/>
    <w:tmpl w:val="659802B2"/>
    <w:styleLink w:val="ListeDGUV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3FF26824"/>
    <w:multiLevelType w:val="hybridMultilevel"/>
    <w:tmpl w:val="B86208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70100"/>
    <w:multiLevelType w:val="multilevel"/>
    <w:tmpl w:val="46E89B1E"/>
    <w:styleLink w:val="ListeDGUVNummerierung"/>
    <w:lvl w:ilvl="0">
      <w:start w:val="1"/>
      <w:numFmt w:val="decimal"/>
      <w:pStyle w:val="DGUVNu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6" w15:restartNumberingAfterBreak="0">
    <w:nsid w:val="50D3782C"/>
    <w:multiLevelType w:val="multilevel"/>
    <w:tmpl w:val="34C01928"/>
    <w:numStyleLink w:val="ListeDGUVAufz"/>
  </w:abstractNum>
  <w:abstractNum w:abstractNumId="17" w15:restartNumberingAfterBreak="0">
    <w:nsid w:val="52D20337"/>
    <w:multiLevelType w:val="hybridMultilevel"/>
    <w:tmpl w:val="C91A7FF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41069"/>
    <w:multiLevelType w:val="hybridMultilevel"/>
    <w:tmpl w:val="B86208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975EE"/>
    <w:multiLevelType w:val="hybridMultilevel"/>
    <w:tmpl w:val="930A53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80F43"/>
    <w:multiLevelType w:val="hybridMultilevel"/>
    <w:tmpl w:val="8F8C72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B366C0"/>
    <w:multiLevelType w:val="multilevel"/>
    <w:tmpl w:val="34C01928"/>
    <w:styleLink w:val="ListeDGUVAufz"/>
    <w:lvl w:ilvl="0">
      <w:start w:val="1"/>
      <w:numFmt w:val="bullet"/>
      <w:pStyle w:val="DGUVAufz0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none"/>
      <w:pStyle w:val="DGUVAufz02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-"/>
      <w:lvlJc w:val="left"/>
      <w:pPr>
        <w:ind w:left="851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none"/>
      <w:lvlText w:val="-"/>
      <w:lvlJc w:val="left"/>
      <w:pPr>
        <w:ind w:left="1418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4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3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4"/>
      </w:pPr>
      <w:rPr>
        <w:rFonts w:hint="default"/>
      </w:rPr>
    </w:lvl>
  </w:abstractNum>
  <w:num w:numId="1" w16cid:durableId="1571426522">
    <w:abstractNumId w:val="21"/>
  </w:num>
  <w:num w:numId="2" w16cid:durableId="320474371">
    <w:abstractNumId w:val="16"/>
  </w:num>
  <w:num w:numId="3" w16cid:durableId="888761751">
    <w:abstractNumId w:val="13"/>
  </w:num>
  <w:num w:numId="4" w16cid:durableId="115178078">
    <w:abstractNumId w:val="15"/>
  </w:num>
  <w:num w:numId="5" w16cid:durableId="455952499">
    <w:abstractNumId w:val="21"/>
  </w:num>
  <w:num w:numId="6" w16cid:durableId="1563255653">
    <w:abstractNumId w:val="21"/>
  </w:num>
  <w:num w:numId="7" w16cid:durableId="493883747">
    <w:abstractNumId w:val="15"/>
  </w:num>
  <w:num w:numId="8" w16cid:durableId="1584098787">
    <w:abstractNumId w:val="21"/>
  </w:num>
  <w:num w:numId="9" w16cid:durableId="1520467819">
    <w:abstractNumId w:val="15"/>
  </w:num>
  <w:num w:numId="10" w16cid:durableId="1263345712">
    <w:abstractNumId w:val="13"/>
  </w:num>
  <w:num w:numId="11" w16cid:durableId="3636568">
    <w:abstractNumId w:val="13"/>
  </w:num>
  <w:num w:numId="12" w16cid:durableId="15470841">
    <w:abstractNumId w:val="13"/>
  </w:num>
  <w:num w:numId="13" w16cid:durableId="1746761371">
    <w:abstractNumId w:val="13"/>
  </w:num>
  <w:num w:numId="14" w16cid:durableId="1861579287">
    <w:abstractNumId w:val="13"/>
  </w:num>
  <w:num w:numId="15" w16cid:durableId="75329725">
    <w:abstractNumId w:val="13"/>
  </w:num>
  <w:num w:numId="16" w16cid:durableId="672147003">
    <w:abstractNumId w:val="13"/>
  </w:num>
  <w:num w:numId="17" w16cid:durableId="2023505991">
    <w:abstractNumId w:val="13"/>
  </w:num>
  <w:num w:numId="18" w16cid:durableId="942492127">
    <w:abstractNumId w:val="13"/>
  </w:num>
  <w:num w:numId="19" w16cid:durableId="847058986">
    <w:abstractNumId w:val="13"/>
  </w:num>
  <w:num w:numId="20" w16cid:durableId="151066464">
    <w:abstractNumId w:val="21"/>
  </w:num>
  <w:num w:numId="21" w16cid:durableId="769933496">
    <w:abstractNumId w:val="21"/>
  </w:num>
  <w:num w:numId="22" w16cid:durableId="1335303850">
    <w:abstractNumId w:val="15"/>
  </w:num>
  <w:num w:numId="23" w16cid:durableId="397094804">
    <w:abstractNumId w:val="21"/>
  </w:num>
  <w:num w:numId="24" w16cid:durableId="1989897498">
    <w:abstractNumId w:val="15"/>
  </w:num>
  <w:num w:numId="25" w16cid:durableId="1795516434">
    <w:abstractNumId w:val="13"/>
  </w:num>
  <w:num w:numId="26" w16cid:durableId="321936057">
    <w:abstractNumId w:val="13"/>
  </w:num>
  <w:num w:numId="27" w16cid:durableId="1530491036">
    <w:abstractNumId w:val="13"/>
  </w:num>
  <w:num w:numId="28" w16cid:durableId="1197616423">
    <w:abstractNumId w:val="13"/>
  </w:num>
  <w:num w:numId="29" w16cid:durableId="646669593">
    <w:abstractNumId w:val="13"/>
  </w:num>
  <w:num w:numId="30" w16cid:durableId="537665726">
    <w:abstractNumId w:val="13"/>
  </w:num>
  <w:num w:numId="31" w16cid:durableId="475335856">
    <w:abstractNumId w:val="13"/>
  </w:num>
  <w:num w:numId="32" w16cid:durableId="1652707182">
    <w:abstractNumId w:val="13"/>
  </w:num>
  <w:num w:numId="33" w16cid:durableId="951664617">
    <w:abstractNumId w:val="13"/>
  </w:num>
  <w:num w:numId="34" w16cid:durableId="63338681">
    <w:abstractNumId w:val="13"/>
  </w:num>
  <w:num w:numId="35" w16cid:durableId="736824649">
    <w:abstractNumId w:val="9"/>
  </w:num>
  <w:num w:numId="36" w16cid:durableId="2103455191">
    <w:abstractNumId w:val="7"/>
  </w:num>
  <w:num w:numId="37" w16cid:durableId="1504852461">
    <w:abstractNumId w:val="6"/>
  </w:num>
  <w:num w:numId="38" w16cid:durableId="618806498">
    <w:abstractNumId w:val="5"/>
  </w:num>
  <w:num w:numId="39" w16cid:durableId="209241">
    <w:abstractNumId w:val="4"/>
  </w:num>
  <w:num w:numId="40" w16cid:durableId="1960185973">
    <w:abstractNumId w:val="8"/>
  </w:num>
  <w:num w:numId="41" w16cid:durableId="565530922">
    <w:abstractNumId w:val="3"/>
  </w:num>
  <w:num w:numId="42" w16cid:durableId="900751542">
    <w:abstractNumId w:val="2"/>
  </w:num>
  <w:num w:numId="43" w16cid:durableId="548108896">
    <w:abstractNumId w:val="1"/>
  </w:num>
  <w:num w:numId="44" w16cid:durableId="1981693170">
    <w:abstractNumId w:val="0"/>
  </w:num>
  <w:num w:numId="45" w16cid:durableId="426120855">
    <w:abstractNumId w:val="19"/>
  </w:num>
  <w:num w:numId="46" w16cid:durableId="1042289363">
    <w:abstractNumId w:val="17"/>
  </w:num>
  <w:num w:numId="47" w16cid:durableId="56518944">
    <w:abstractNumId w:val="10"/>
  </w:num>
  <w:num w:numId="48" w16cid:durableId="155655553">
    <w:abstractNumId w:val="11"/>
  </w:num>
  <w:num w:numId="49" w16cid:durableId="415903136">
    <w:abstractNumId w:val="12"/>
  </w:num>
  <w:num w:numId="50" w16cid:durableId="1735159253">
    <w:abstractNumId w:val="20"/>
  </w:num>
  <w:num w:numId="51" w16cid:durableId="1333484916">
    <w:abstractNumId w:val="18"/>
  </w:num>
  <w:num w:numId="52" w16cid:durableId="451104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F4"/>
    <w:rsid w:val="00006620"/>
    <w:rsid w:val="0002296B"/>
    <w:rsid w:val="00044426"/>
    <w:rsid w:val="000479D3"/>
    <w:rsid w:val="0005654A"/>
    <w:rsid w:val="000630D8"/>
    <w:rsid w:val="00066272"/>
    <w:rsid w:val="00066BCE"/>
    <w:rsid w:val="000719F1"/>
    <w:rsid w:val="00073973"/>
    <w:rsid w:val="00081441"/>
    <w:rsid w:val="00090237"/>
    <w:rsid w:val="000935B0"/>
    <w:rsid w:val="000A59E8"/>
    <w:rsid w:val="000A5BE1"/>
    <w:rsid w:val="000A6AAA"/>
    <w:rsid w:val="000B55BE"/>
    <w:rsid w:val="000C165C"/>
    <w:rsid w:val="000C1F95"/>
    <w:rsid w:val="000C20D7"/>
    <w:rsid w:val="000C2B28"/>
    <w:rsid w:val="000D1160"/>
    <w:rsid w:val="000D6806"/>
    <w:rsid w:val="000F4AB1"/>
    <w:rsid w:val="000F5922"/>
    <w:rsid w:val="00102732"/>
    <w:rsid w:val="00103C45"/>
    <w:rsid w:val="00116D1F"/>
    <w:rsid w:val="00117212"/>
    <w:rsid w:val="001324E5"/>
    <w:rsid w:val="0013301F"/>
    <w:rsid w:val="00133B2E"/>
    <w:rsid w:val="001345D7"/>
    <w:rsid w:val="00134EA4"/>
    <w:rsid w:val="00136BFF"/>
    <w:rsid w:val="00142B02"/>
    <w:rsid w:val="001471CF"/>
    <w:rsid w:val="001526F4"/>
    <w:rsid w:val="00153B86"/>
    <w:rsid w:val="00156DE5"/>
    <w:rsid w:val="001577AF"/>
    <w:rsid w:val="001603D0"/>
    <w:rsid w:val="00163520"/>
    <w:rsid w:val="001665FB"/>
    <w:rsid w:val="00166F03"/>
    <w:rsid w:val="001674E9"/>
    <w:rsid w:val="001807C4"/>
    <w:rsid w:val="00183BFB"/>
    <w:rsid w:val="001840F4"/>
    <w:rsid w:val="001851D9"/>
    <w:rsid w:val="00185B6D"/>
    <w:rsid w:val="00187524"/>
    <w:rsid w:val="001933A6"/>
    <w:rsid w:val="001A32A1"/>
    <w:rsid w:val="001B08DB"/>
    <w:rsid w:val="001B3F6F"/>
    <w:rsid w:val="001C1A9A"/>
    <w:rsid w:val="001C26CD"/>
    <w:rsid w:val="001D411A"/>
    <w:rsid w:val="001E23D8"/>
    <w:rsid w:val="001E29CF"/>
    <w:rsid w:val="001E2A54"/>
    <w:rsid w:val="001E5209"/>
    <w:rsid w:val="001E6AC2"/>
    <w:rsid w:val="001F0F68"/>
    <w:rsid w:val="001F623E"/>
    <w:rsid w:val="001F7FD4"/>
    <w:rsid w:val="0020394C"/>
    <w:rsid w:val="00206EE2"/>
    <w:rsid w:val="00207669"/>
    <w:rsid w:val="002145EE"/>
    <w:rsid w:val="002149EF"/>
    <w:rsid w:val="0021554E"/>
    <w:rsid w:val="00216177"/>
    <w:rsid w:val="002164E9"/>
    <w:rsid w:val="00222B76"/>
    <w:rsid w:val="00224F66"/>
    <w:rsid w:val="0023176F"/>
    <w:rsid w:val="002372F0"/>
    <w:rsid w:val="002537E9"/>
    <w:rsid w:val="0025798A"/>
    <w:rsid w:val="00261BDE"/>
    <w:rsid w:val="00261DFB"/>
    <w:rsid w:val="00272B82"/>
    <w:rsid w:val="002737C7"/>
    <w:rsid w:val="00274741"/>
    <w:rsid w:val="00275046"/>
    <w:rsid w:val="00277715"/>
    <w:rsid w:val="002826AF"/>
    <w:rsid w:val="002A0AD2"/>
    <w:rsid w:val="002B1BA0"/>
    <w:rsid w:val="002B71AF"/>
    <w:rsid w:val="002C0437"/>
    <w:rsid w:val="002C068D"/>
    <w:rsid w:val="002C08B1"/>
    <w:rsid w:val="002C3CC8"/>
    <w:rsid w:val="002C43B8"/>
    <w:rsid w:val="002C5813"/>
    <w:rsid w:val="002D2C7F"/>
    <w:rsid w:val="002D7C4B"/>
    <w:rsid w:val="002E0FAB"/>
    <w:rsid w:val="002E18FB"/>
    <w:rsid w:val="002E2B59"/>
    <w:rsid w:val="002E7470"/>
    <w:rsid w:val="002E7804"/>
    <w:rsid w:val="00302689"/>
    <w:rsid w:val="00307BF1"/>
    <w:rsid w:val="00307F47"/>
    <w:rsid w:val="00315F09"/>
    <w:rsid w:val="00317DF3"/>
    <w:rsid w:val="00320E49"/>
    <w:rsid w:val="00321FAD"/>
    <w:rsid w:val="00337FF7"/>
    <w:rsid w:val="00341520"/>
    <w:rsid w:val="0034445A"/>
    <w:rsid w:val="00344B02"/>
    <w:rsid w:val="00355331"/>
    <w:rsid w:val="00364237"/>
    <w:rsid w:val="00377E26"/>
    <w:rsid w:val="003828FF"/>
    <w:rsid w:val="00385F18"/>
    <w:rsid w:val="0039265F"/>
    <w:rsid w:val="00393548"/>
    <w:rsid w:val="0039359D"/>
    <w:rsid w:val="00394D1C"/>
    <w:rsid w:val="00395A27"/>
    <w:rsid w:val="003B2368"/>
    <w:rsid w:val="003B329D"/>
    <w:rsid w:val="003B3ADE"/>
    <w:rsid w:val="003B52FF"/>
    <w:rsid w:val="003B7F7B"/>
    <w:rsid w:val="003C1E05"/>
    <w:rsid w:val="003C2FED"/>
    <w:rsid w:val="003D0375"/>
    <w:rsid w:val="003D130F"/>
    <w:rsid w:val="003D338A"/>
    <w:rsid w:val="003E2B2E"/>
    <w:rsid w:val="003E5917"/>
    <w:rsid w:val="003F643F"/>
    <w:rsid w:val="00401B41"/>
    <w:rsid w:val="0040265F"/>
    <w:rsid w:val="00406617"/>
    <w:rsid w:val="00407C4A"/>
    <w:rsid w:val="0041478F"/>
    <w:rsid w:val="00421241"/>
    <w:rsid w:val="004216A1"/>
    <w:rsid w:val="00422A1C"/>
    <w:rsid w:val="00422E06"/>
    <w:rsid w:val="004428B8"/>
    <w:rsid w:val="00442FBB"/>
    <w:rsid w:val="00447244"/>
    <w:rsid w:val="00447814"/>
    <w:rsid w:val="00455541"/>
    <w:rsid w:val="004567A9"/>
    <w:rsid w:val="00464FBB"/>
    <w:rsid w:val="004728DE"/>
    <w:rsid w:val="004728F4"/>
    <w:rsid w:val="0047638D"/>
    <w:rsid w:val="004764B2"/>
    <w:rsid w:val="00481717"/>
    <w:rsid w:val="00483693"/>
    <w:rsid w:val="004865AC"/>
    <w:rsid w:val="004865D7"/>
    <w:rsid w:val="00490B46"/>
    <w:rsid w:val="00495568"/>
    <w:rsid w:val="004A03CD"/>
    <w:rsid w:val="004A2126"/>
    <w:rsid w:val="004A3BD9"/>
    <w:rsid w:val="004A55A4"/>
    <w:rsid w:val="004A629B"/>
    <w:rsid w:val="004B754C"/>
    <w:rsid w:val="004B7EDB"/>
    <w:rsid w:val="004C0AD3"/>
    <w:rsid w:val="004C77A8"/>
    <w:rsid w:val="004D02E2"/>
    <w:rsid w:val="004D3E11"/>
    <w:rsid w:val="004F4EEA"/>
    <w:rsid w:val="005008DD"/>
    <w:rsid w:val="00503055"/>
    <w:rsid w:val="00507BB9"/>
    <w:rsid w:val="00515005"/>
    <w:rsid w:val="00515B96"/>
    <w:rsid w:val="005228B4"/>
    <w:rsid w:val="00524C2A"/>
    <w:rsid w:val="00524CA5"/>
    <w:rsid w:val="00526229"/>
    <w:rsid w:val="00530311"/>
    <w:rsid w:val="005328AB"/>
    <w:rsid w:val="00540EAD"/>
    <w:rsid w:val="00553B4E"/>
    <w:rsid w:val="00555360"/>
    <w:rsid w:val="0056007E"/>
    <w:rsid w:val="00561121"/>
    <w:rsid w:val="00567533"/>
    <w:rsid w:val="0057043F"/>
    <w:rsid w:val="00570F94"/>
    <w:rsid w:val="005731B0"/>
    <w:rsid w:val="00574FC5"/>
    <w:rsid w:val="00575464"/>
    <w:rsid w:val="005772C2"/>
    <w:rsid w:val="005808B5"/>
    <w:rsid w:val="00582CE4"/>
    <w:rsid w:val="0058301A"/>
    <w:rsid w:val="00586201"/>
    <w:rsid w:val="00591556"/>
    <w:rsid w:val="005A3422"/>
    <w:rsid w:val="005A3954"/>
    <w:rsid w:val="005A3994"/>
    <w:rsid w:val="005C0AB6"/>
    <w:rsid w:val="005C22D7"/>
    <w:rsid w:val="005C36D5"/>
    <w:rsid w:val="005C574B"/>
    <w:rsid w:val="005C769D"/>
    <w:rsid w:val="005D4612"/>
    <w:rsid w:val="005D681D"/>
    <w:rsid w:val="005E1475"/>
    <w:rsid w:val="005F2E73"/>
    <w:rsid w:val="005F5328"/>
    <w:rsid w:val="00606432"/>
    <w:rsid w:val="0061445C"/>
    <w:rsid w:val="00615716"/>
    <w:rsid w:val="006162E2"/>
    <w:rsid w:val="00616D47"/>
    <w:rsid w:val="00617C5B"/>
    <w:rsid w:val="006253AF"/>
    <w:rsid w:val="0063116A"/>
    <w:rsid w:val="006318A1"/>
    <w:rsid w:val="00632745"/>
    <w:rsid w:val="00637AA1"/>
    <w:rsid w:val="00640371"/>
    <w:rsid w:val="00644C80"/>
    <w:rsid w:val="00646EED"/>
    <w:rsid w:val="006471EF"/>
    <w:rsid w:val="0064724E"/>
    <w:rsid w:val="00652B4A"/>
    <w:rsid w:val="00652EBB"/>
    <w:rsid w:val="00654855"/>
    <w:rsid w:val="0065618C"/>
    <w:rsid w:val="00664468"/>
    <w:rsid w:val="00670C0B"/>
    <w:rsid w:val="00673B8C"/>
    <w:rsid w:val="006834BD"/>
    <w:rsid w:val="00690A4A"/>
    <w:rsid w:val="00690ACA"/>
    <w:rsid w:val="00691280"/>
    <w:rsid w:val="00695F95"/>
    <w:rsid w:val="006A0077"/>
    <w:rsid w:val="006A02E2"/>
    <w:rsid w:val="006A1C67"/>
    <w:rsid w:val="006B00D5"/>
    <w:rsid w:val="006B0F21"/>
    <w:rsid w:val="006B61F9"/>
    <w:rsid w:val="006B6251"/>
    <w:rsid w:val="006C0522"/>
    <w:rsid w:val="006C1610"/>
    <w:rsid w:val="006C1684"/>
    <w:rsid w:val="006C35C2"/>
    <w:rsid w:val="006C4C72"/>
    <w:rsid w:val="006C5F01"/>
    <w:rsid w:val="006D216B"/>
    <w:rsid w:val="006D2A7A"/>
    <w:rsid w:val="006D2CD6"/>
    <w:rsid w:val="006D43B4"/>
    <w:rsid w:val="006F3887"/>
    <w:rsid w:val="006F446B"/>
    <w:rsid w:val="006F567D"/>
    <w:rsid w:val="007022DB"/>
    <w:rsid w:val="0070255E"/>
    <w:rsid w:val="007035D2"/>
    <w:rsid w:val="00710633"/>
    <w:rsid w:val="007132DD"/>
    <w:rsid w:val="0072085C"/>
    <w:rsid w:val="00722D7D"/>
    <w:rsid w:val="00731BBC"/>
    <w:rsid w:val="00731CD5"/>
    <w:rsid w:val="00747A71"/>
    <w:rsid w:val="00752A2D"/>
    <w:rsid w:val="00760509"/>
    <w:rsid w:val="007657B6"/>
    <w:rsid w:val="00771541"/>
    <w:rsid w:val="00772BCF"/>
    <w:rsid w:val="007751DB"/>
    <w:rsid w:val="00776611"/>
    <w:rsid w:val="00777EF6"/>
    <w:rsid w:val="0078095A"/>
    <w:rsid w:val="00781710"/>
    <w:rsid w:val="00785A72"/>
    <w:rsid w:val="0079244D"/>
    <w:rsid w:val="0079456F"/>
    <w:rsid w:val="00795721"/>
    <w:rsid w:val="007963A4"/>
    <w:rsid w:val="007A3A0B"/>
    <w:rsid w:val="007B4620"/>
    <w:rsid w:val="007C0253"/>
    <w:rsid w:val="007C0503"/>
    <w:rsid w:val="007C14C6"/>
    <w:rsid w:val="007C2D41"/>
    <w:rsid w:val="007C2E03"/>
    <w:rsid w:val="007C56A9"/>
    <w:rsid w:val="007C5EB6"/>
    <w:rsid w:val="007C6DF8"/>
    <w:rsid w:val="007D3676"/>
    <w:rsid w:val="007D4DCF"/>
    <w:rsid w:val="007D67C9"/>
    <w:rsid w:val="007F039E"/>
    <w:rsid w:val="007F1452"/>
    <w:rsid w:val="007F5055"/>
    <w:rsid w:val="0081072B"/>
    <w:rsid w:val="00810DF3"/>
    <w:rsid w:val="00811EB7"/>
    <w:rsid w:val="008230FF"/>
    <w:rsid w:val="00827DD1"/>
    <w:rsid w:val="00832447"/>
    <w:rsid w:val="00832C3A"/>
    <w:rsid w:val="00833C02"/>
    <w:rsid w:val="00836194"/>
    <w:rsid w:val="0083687D"/>
    <w:rsid w:val="00844151"/>
    <w:rsid w:val="00853E5D"/>
    <w:rsid w:val="008564A6"/>
    <w:rsid w:val="00857536"/>
    <w:rsid w:val="00866FF4"/>
    <w:rsid w:val="00872C2A"/>
    <w:rsid w:val="00873199"/>
    <w:rsid w:val="00875F6B"/>
    <w:rsid w:val="008769FD"/>
    <w:rsid w:val="00880A80"/>
    <w:rsid w:val="0089394A"/>
    <w:rsid w:val="0089526F"/>
    <w:rsid w:val="008A1C24"/>
    <w:rsid w:val="008A2125"/>
    <w:rsid w:val="008A6AAD"/>
    <w:rsid w:val="008B42EF"/>
    <w:rsid w:val="008B5156"/>
    <w:rsid w:val="008D7CA8"/>
    <w:rsid w:val="008E3312"/>
    <w:rsid w:val="008E4E55"/>
    <w:rsid w:val="008F1097"/>
    <w:rsid w:val="008F416F"/>
    <w:rsid w:val="00904169"/>
    <w:rsid w:val="009047E2"/>
    <w:rsid w:val="009109AC"/>
    <w:rsid w:val="00913DB6"/>
    <w:rsid w:val="009145D3"/>
    <w:rsid w:val="0092030E"/>
    <w:rsid w:val="00921EE0"/>
    <w:rsid w:val="00925392"/>
    <w:rsid w:val="00925E27"/>
    <w:rsid w:val="00926F0A"/>
    <w:rsid w:val="00931866"/>
    <w:rsid w:val="00935826"/>
    <w:rsid w:val="00943B24"/>
    <w:rsid w:val="009459BB"/>
    <w:rsid w:val="00950735"/>
    <w:rsid w:val="00950A17"/>
    <w:rsid w:val="00951CFB"/>
    <w:rsid w:val="00962C66"/>
    <w:rsid w:val="00971432"/>
    <w:rsid w:val="00981222"/>
    <w:rsid w:val="00990C9A"/>
    <w:rsid w:val="00990D31"/>
    <w:rsid w:val="009955AF"/>
    <w:rsid w:val="009A3B4B"/>
    <w:rsid w:val="009B1ECF"/>
    <w:rsid w:val="009B2238"/>
    <w:rsid w:val="009B287A"/>
    <w:rsid w:val="009B4A60"/>
    <w:rsid w:val="009C046E"/>
    <w:rsid w:val="009C2401"/>
    <w:rsid w:val="009C388A"/>
    <w:rsid w:val="009D5A5A"/>
    <w:rsid w:val="009D711B"/>
    <w:rsid w:val="009E0427"/>
    <w:rsid w:val="009F54FE"/>
    <w:rsid w:val="009F6373"/>
    <w:rsid w:val="009F659C"/>
    <w:rsid w:val="00A0402B"/>
    <w:rsid w:val="00A12B0D"/>
    <w:rsid w:val="00A1612F"/>
    <w:rsid w:val="00A1784A"/>
    <w:rsid w:val="00A178FE"/>
    <w:rsid w:val="00A17F73"/>
    <w:rsid w:val="00A215E0"/>
    <w:rsid w:val="00A2263E"/>
    <w:rsid w:val="00A25435"/>
    <w:rsid w:val="00A32E5E"/>
    <w:rsid w:val="00A33AD6"/>
    <w:rsid w:val="00A34912"/>
    <w:rsid w:val="00A43244"/>
    <w:rsid w:val="00A432A9"/>
    <w:rsid w:val="00A44524"/>
    <w:rsid w:val="00A454C2"/>
    <w:rsid w:val="00A4743F"/>
    <w:rsid w:val="00A52E15"/>
    <w:rsid w:val="00A56A24"/>
    <w:rsid w:val="00A62856"/>
    <w:rsid w:val="00A63D82"/>
    <w:rsid w:val="00A67ED8"/>
    <w:rsid w:val="00A71A8A"/>
    <w:rsid w:val="00A72621"/>
    <w:rsid w:val="00A72762"/>
    <w:rsid w:val="00A74D4F"/>
    <w:rsid w:val="00A803C6"/>
    <w:rsid w:val="00A843DF"/>
    <w:rsid w:val="00A85F7F"/>
    <w:rsid w:val="00A93825"/>
    <w:rsid w:val="00AA105D"/>
    <w:rsid w:val="00AA4BE3"/>
    <w:rsid w:val="00AA5008"/>
    <w:rsid w:val="00AA7071"/>
    <w:rsid w:val="00AB05DC"/>
    <w:rsid w:val="00AB21A5"/>
    <w:rsid w:val="00AC1A50"/>
    <w:rsid w:val="00AC1CBD"/>
    <w:rsid w:val="00AC509B"/>
    <w:rsid w:val="00AD5270"/>
    <w:rsid w:val="00AE10BF"/>
    <w:rsid w:val="00AE4F4C"/>
    <w:rsid w:val="00AE6C75"/>
    <w:rsid w:val="00AF08A2"/>
    <w:rsid w:val="00B07963"/>
    <w:rsid w:val="00B10EF5"/>
    <w:rsid w:val="00B14076"/>
    <w:rsid w:val="00B155B1"/>
    <w:rsid w:val="00B17371"/>
    <w:rsid w:val="00B22BBF"/>
    <w:rsid w:val="00B24A36"/>
    <w:rsid w:val="00B2551E"/>
    <w:rsid w:val="00B31406"/>
    <w:rsid w:val="00B40116"/>
    <w:rsid w:val="00B40C59"/>
    <w:rsid w:val="00B419F4"/>
    <w:rsid w:val="00B44E97"/>
    <w:rsid w:val="00B50D13"/>
    <w:rsid w:val="00B534C3"/>
    <w:rsid w:val="00B55484"/>
    <w:rsid w:val="00B55A00"/>
    <w:rsid w:val="00B63569"/>
    <w:rsid w:val="00B63F55"/>
    <w:rsid w:val="00B646A6"/>
    <w:rsid w:val="00B70199"/>
    <w:rsid w:val="00B70820"/>
    <w:rsid w:val="00B763A6"/>
    <w:rsid w:val="00B77175"/>
    <w:rsid w:val="00B77FBD"/>
    <w:rsid w:val="00B83A18"/>
    <w:rsid w:val="00B92962"/>
    <w:rsid w:val="00B96559"/>
    <w:rsid w:val="00BB4FD7"/>
    <w:rsid w:val="00BB75F3"/>
    <w:rsid w:val="00BC32E6"/>
    <w:rsid w:val="00BC6973"/>
    <w:rsid w:val="00BD3FB7"/>
    <w:rsid w:val="00BD70DF"/>
    <w:rsid w:val="00BE03F3"/>
    <w:rsid w:val="00BE213C"/>
    <w:rsid w:val="00BE2352"/>
    <w:rsid w:val="00BE33B9"/>
    <w:rsid w:val="00BF0C26"/>
    <w:rsid w:val="00BF16A8"/>
    <w:rsid w:val="00BF189F"/>
    <w:rsid w:val="00BF33F8"/>
    <w:rsid w:val="00BF357C"/>
    <w:rsid w:val="00BF377B"/>
    <w:rsid w:val="00C05DAC"/>
    <w:rsid w:val="00C06367"/>
    <w:rsid w:val="00C06AC6"/>
    <w:rsid w:val="00C06F22"/>
    <w:rsid w:val="00C0768C"/>
    <w:rsid w:val="00C07DC9"/>
    <w:rsid w:val="00C1249D"/>
    <w:rsid w:val="00C142FD"/>
    <w:rsid w:val="00C17D29"/>
    <w:rsid w:val="00C30FB2"/>
    <w:rsid w:val="00C34565"/>
    <w:rsid w:val="00C351BF"/>
    <w:rsid w:val="00C40085"/>
    <w:rsid w:val="00C43AEA"/>
    <w:rsid w:val="00C44C62"/>
    <w:rsid w:val="00C46216"/>
    <w:rsid w:val="00C51797"/>
    <w:rsid w:val="00C570F8"/>
    <w:rsid w:val="00C57A30"/>
    <w:rsid w:val="00C57EDF"/>
    <w:rsid w:val="00C57EFA"/>
    <w:rsid w:val="00C65E6F"/>
    <w:rsid w:val="00C713C7"/>
    <w:rsid w:val="00C744B5"/>
    <w:rsid w:val="00C7767F"/>
    <w:rsid w:val="00C77BF4"/>
    <w:rsid w:val="00C92B38"/>
    <w:rsid w:val="00CA0C3D"/>
    <w:rsid w:val="00CA5142"/>
    <w:rsid w:val="00CA5BDD"/>
    <w:rsid w:val="00CB23DC"/>
    <w:rsid w:val="00CB382D"/>
    <w:rsid w:val="00CB6970"/>
    <w:rsid w:val="00CB7301"/>
    <w:rsid w:val="00CC2D24"/>
    <w:rsid w:val="00CC4A40"/>
    <w:rsid w:val="00CC50B6"/>
    <w:rsid w:val="00CD0D7D"/>
    <w:rsid w:val="00CD2A26"/>
    <w:rsid w:val="00CD2D71"/>
    <w:rsid w:val="00CD7F2C"/>
    <w:rsid w:val="00CE1AD3"/>
    <w:rsid w:val="00CE3C74"/>
    <w:rsid w:val="00CF1020"/>
    <w:rsid w:val="00D02A35"/>
    <w:rsid w:val="00D06A5F"/>
    <w:rsid w:val="00D11856"/>
    <w:rsid w:val="00D15DD1"/>
    <w:rsid w:val="00D177D8"/>
    <w:rsid w:val="00D17C1E"/>
    <w:rsid w:val="00D2730A"/>
    <w:rsid w:val="00D3139B"/>
    <w:rsid w:val="00D335A4"/>
    <w:rsid w:val="00D36F19"/>
    <w:rsid w:val="00D36F1D"/>
    <w:rsid w:val="00D4129B"/>
    <w:rsid w:val="00D51F9A"/>
    <w:rsid w:val="00D57D06"/>
    <w:rsid w:val="00D63518"/>
    <w:rsid w:val="00D6509D"/>
    <w:rsid w:val="00D676E7"/>
    <w:rsid w:val="00D70A5D"/>
    <w:rsid w:val="00D711BB"/>
    <w:rsid w:val="00D721D7"/>
    <w:rsid w:val="00D73E5B"/>
    <w:rsid w:val="00D76A80"/>
    <w:rsid w:val="00D77F63"/>
    <w:rsid w:val="00D83266"/>
    <w:rsid w:val="00DA14FB"/>
    <w:rsid w:val="00DA49C4"/>
    <w:rsid w:val="00DA56FE"/>
    <w:rsid w:val="00DA6986"/>
    <w:rsid w:val="00DA6CE5"/>
    <w:rsid w:val="00DA72A8"/>
    <w:rsid w:val="00DB3B89"/>
    <w:rsid w:val="00DC023D"/>
    <w:rsid w:val="00DC4A8B"/>
    <w:rsid w:val="00DC7A02"/>
    <w:rsid w:val="00DD1068"/>
    <w:rsid w:val="00DD106B"/>
    <w:rsid w:val="00DD18CA"/>
    <w:rsid w:val="00DD306B"/>
    <w:rsid w:val="00DD5E91"/>
    <w:rsid w:val="00DD7AFF"/>
    <w:rsid w:val="00DE1E15"/>
    <w:rsid w:val="00DF07BE"/>
    <w:rsid w:val="00DF4021"/>
    <w:rsid w:val="00DF4953"/>
    <w:rsid w:val="00DF5E78"/>
    <w:rsid w:val="00E03E1D"/>
    <w:rsid w:val="00E04E16"/>
    <w:rsid w:val="00E17D7D"/>
    <w:rsid w:val="00E27E52"/>
    <w:rsid w:val="00E30126"/>
    <w:rsid w:val="00E303A4"/>
    <w:rsid w:val="00E3469B"/>
    <w:rsid w:val="00E414DD"/>
    <w:rsid w:val="00E45C28"/>
    <w:rsid w:val="00E53FED"/>
    <w:rsid w:val="00E5769A"/>
    <w:rsid w:val="00E617C0"/>
    <w:rsid w:val="00E618DD"/>
    <w:rsid w:val="00E62ED7"/>
    <w:rsid w:val="00E77740"/>
    <w:rsid w:val="00E83016"/>
    <w:rsid w:val="00E84856"/>
    <w:rsid w:val="00E84F18"/>
    <w:rsid w:val="00E85BD2"/>
    <w:rsid w:val="00E8704F"/>
    <w:rsid w:val="00E9057F"/>
    <w:rsid w:val="00E9495F"/>
    <w:rsid w:val="00E95555"/>
    <w:rsid w:val="00E96591"/>
    <w:rsid w:val="00E97B03"/>
    <w:rsid w:val="00EA1D0E"/>
    <w:rsid w:val="00EA79C5"/>
    <w:rsid w:val="00EB0A66"/>
    <w:rsid w:val="00EB6946"/>
    <w:rsid w:val="00EC0F89"/>
    <w:rsid w:val="00EC47AB"/>
    <w:rsid w:val="00EC550D"/>
    <w:rsid w:val="00EC5660"/>
    <w:rsid w:val="00EC616A"/>
    <w:rsid w:val="00ED1FB4"/>
    <w:rsid w:val="00ED2BC9"/>
    <w:rsid w:val="00ED7CB8"/>
    <w:rsid w:val="00EF05EB"/>
    <w:rsid w:val="00EF50EF"/>
    <w:rsid w:val="00EF67E4"/>
    <w:rsid w:val="00F01B44"/>
    <w:rsid w:val="00F04CF5"/>
    <w:rsid w:val="00F056CA"/>
    <w:rsid w:val="00F103D4"/>
    <w:rsid w:val="00F12BD4"/>
    <w:rsid w:val="00F1479E"/>
    <w:rsid w:val="00F22068"/>
    <w:rsid w:val="00F274C7"/>
    <w:rsid w:val="00F34FF3"/>
    <w:rsid w:val="00F35B35"/>
    <w:rsid w:val="00F40052"/>
    <w:rsid w:val="00F40DE7"/>
    <w:rsid w:val="00F5117E"/>
    <w:rsid w:val="00F52BF9"/>
    <w:rsid w:val="00F552B4"/>
    <w:rsid w:val="00F60868"/>
    <w:rsid w:val="00F64D7F"/>
    <w:rsid w:val="00F6585D"/>
    <w:rsid w:val="00F67047"/>
    <w:rsid w:val="00F707D3"/>
    <w:rsid w:val="00F71491"/>
    <w:rsid w:val="00F71C79"/>
    <w:rsid w:val="00F74F81"/>
    <w:rsid w:val="00F76143"/>
    <w:rsid w:val="00F80BF9"/>
    <w:rsid w:val="00F864C5"/>
    <w:rsid w:val="00F90E64"/>
    <w:rsid w:val="00FA269F"/>
    <w:rsid w:val="00FB4589"/>
    <w:rsid w:val="00FB4F09"/>
    <w:rsid w:val="00FB6920"/>
    <w:rsid w:val="00FC18E0"/>
    <w:rsid w:val="00FC440F"/>
    <w:rsid w:val="00FE5AFD"/>
    <w:rsid w:val="00FE6D86"/>
    <w:rsid w:val="00FE788F"/>
    <w:rsid w:val="00FF071C"/>
    <w:rsid w:val="00FF4B45"/>
    <w:rsid w:val="00FF5EFD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D11AB2"/>
  <w15:docId w15:val="{7AD49D11-127D-4741-98CB-78EC7345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/>
    <w:lsdException w:name="heading 2" w:semiHidden="1" w:uiPriority="39" w:unhideWhenUsed="1"/>
    <w:lsdException w:name="heading 3" w:semiHidden="1" w:uiPriority="39" w:unhideWhenUsed="1"/>
    <w:lsdException w:name="heading 4" w:semiHidden="1" w:uiPriority="39" w:unhideWhenUsed="1"/>
    <w:lsdException w:name="heading 5" w:semiHidden="1" w:uiPriority="39" w:unhideWhenUsed="1"/>
    <w:lsdException w:name="heading 6" w:semiHidden="1" w:uiPriority="39" w:unhideWhenUsed="1"/>
    <w:lsdException w:name="heading 7" w:semiHidden="1" w:uiPriority="39" w:unhideWhenUsed="1"/>
    <w:lsdException w:name="heading 8" w:semiHidden="1" w:uiPriority="39" w:unhideWhenUsed="1"/>
    <w:lsdException w:name="heading 9" w:semiHidden="1" w:uiPriority="3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DGUV_Standard"/>
    <w:qFormat/>
    <w:rsid w:val="00A12B0D"/>
  </w:style>
  <w:style w:type="paragraph" w:styleId="berschrift1">
    <w:name w:val="heading 1"/>
    <w:basedOn w:val="Standard"/>
    <w:next w:val="Standard"/>
    <w:uiPriority w:val="39"/>
    <w:rsid w:val="0092030E"/>
    <w:pPr>
      <w:keepNext/>
      <w:keepLines/>
      <w:numPr>
        <w:numId w:val="34"/>
      </w:numPr>
      <w:spacing w:before="480" w:after="30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uiPriority w:val="39"/>
    <w:rsid w:val="0092030E"/>
    <w:pPr>
      <w:keepNext/>
      <w:keepLines/>
      <w:numPr>
        <w:ilvl w:val="1"/>
        <w:numId w:val="34"/>
      </w:numPr>
      <w:spacing w:before="4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uiPriority w:val="39"/>
    <w:semiHidden/>
    <w:unhideWhenUsed/>
    <w:rsid w:val="0092030E"/>
    <w:pPr>
      <w:keepNext/>
      <w:keepLines/>
      <w:numPr>
        <w:ilvl w:val="2"/>
        <w:numId w:val="34"/>
      </w:numPr>
      <w:spacing w:before="36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uiPriority w:val="39"/>
    <w:semiHidden/>
    <w:unhideWhenUsed/>
    <w:rsid w:val="0092030E"/>
    <w:pPr>
      <w:keepNext/>
      <w:keepLines/>
      <w:numPr>
        <w:ilvl w:val="3"/>
        <w:numId w:val="34"/>
      </w:numPr>
      <w:spacing w:before="36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uiPriority w:val="39"/>
    <w:semiHidden/>
    <w:unhideWhenUsed/>
    <w:rsid w:val="0092030E"/>
    <w:pPr>
      <w:keepNext/>
      <w:keepLines/>
      <w:numPr>
        <w:ilvl w:val="4"/>
        <w:numId w:val="34"/>
      </w:numPr>
      <w:spacing w:before="36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uiPriority w:val="39"/>
    <w:semiHidden/>
    <w:unhideWhenUsed/>
    <w:rsid w:val="0092030E"/>
    <w:pPr>
      <w:keepNext/>
      <w:keepLines/>
      <w:numPr>
        <w:ilvl w:val="5"/>
        <w:numId w:val="34"/>
      </w:numPr>
      <w:spacing w:before="360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uiPriority w:val="39"/>
    <w:semiHidden/>
    <w:unhideWhenUsed/>
    <w:rsid w:val="0092030E"/>
    <w:pPr>
      <w:keepNext/>
      <w:keepLines/>
      <w:numPr>
        <w:ilvl w:val="6"/>
        <w:numId w:val="34"/>
      </w:numPr>
      <w:spacing w:before="36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uiPriority w:val="39"/>
    <w:semiHidden/>
    <w:unhideWhenUsed/>
    <w:rsid w:val="0092030E"/>
    <w:pPr>
      <w:keepNext/>
      <w:keepLines/>
      <w:numPr>
        <w:ilvl w:val="7"/>
        <w:numId w:val="34"/>
      </w:numPr>
      <w:spacing w:before="36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basedOn w:val="Standard"/>
    <w:next w:val="Standard"/>
    <w:uiPriority w:val="39"/>
    <w:semiHidden/>
    <w:unhideWhenUsed/>
    <w:rsid w:val="0092030E"/>
    <w:pPr>
      <w:keepNext/>
      <w:keepLines/>
      <w:numPr>
        <w:ilvl w:val="8"/>
        <w:numId w:val="34"/>
      </w:numPr>
      <w:spacing w:before="36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7D4DCF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D4DCF"/>
    <w:rPr>
      <w:sz w:val="20"/>
    </w:rPr>
  </w:style>
  <w:style w:type="paragraph" w:styleId="Fuzeile">
    <w:name w:val="footer"/>
    <w:basedOn w:val="Standard"/>
    <w:link w:val="FuzeileZchn"/>
    <w:uiPriority w:val="99"/>
    <w:rsid w:val="0092030E"/>
    <w:pPr>
      <w:tabs>
        <w:tab w:val="center" w:pos="4536"/>
        <w:tab w:val="right" w:pos="9072"/>
      </w:tabs>
      <w:spacing w:after="0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6C4C72"/>
    <w:rPr>
      <w:sz w:val="14"/>
    </w:rPr>
  </w:style>
  <w:style w:type="table" w:styleId="Tabellenraster">
    <w:name w:val="Table Grid"/>
    <w:basedOn w:val="NormaleTabelle"/>
    <w:uiPriority w:val="39"/>
    <w:rsid w:val="009203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UVKommunikationsdatenlinks">
    <w:name w:val="DGUV_Kommunikationsdaten_links"/>
    <w:basedOn w:val="Standard"/>
    <w:semiHidden/>
    <w:qFormat/>
    <w:rsid w:val="0092030E"/>
    <w:pPr>
      <w:spacing w:after="0" w:line="312" w:lineRule="auto"/>
    </w:pPr>
    <w:rPr>
      <w:sz w:val="18"/>
    </w:rPr>
  </w:style>
  <w:style w:type="paragraph" w:customStyle="1" w:styleId="DGUVAbsenderzeile">
    <w:name w:val="DGUV_Absenderzeile"/>
    <w:basedOn w:val="Standard"/>
    <w:semiHidden/>
    <w:qFormat/>
    <w:rsid w:val="0092030E"/>
    <w:pPr>
      <w:spacing w:after="0"/>
    </w:pPr>
    <w:rPr>
      <w:sz w:val="14"/>
    </w:rPr>
  </w:style>
  <w:style w:type="paragraph" w:customStyle="1" w:styleId="DGUVAbteilung">
    <w:name w:val="DGUV_Abteilung"/>
    <w:basedOn w:val="DGUVKommunikationsdaten"/>
    <w:semiHidden/>
    <w:qFormat/>
    <w:rsid w:val="00261DFB"/>
    <w:pPr>
      <w:tabs>
        <w:tab w:val="clear" w:pos="1916"/>
        <w:tab w:val="clear" w:pos="2087"/>
      </w:tabs>
      <w:spacing w:after="0"/>
      <w:ind w:left="2087"/>
    </w:pPr>
  </w:style>
  <w:style w:type="paragraph" w:customStyle="1" w:styleId="DGUVBetreff">
    <w:name w:val="DGUV_Betreff"/>
    <w:basedOn w:val="Standard"/>
    <w:semiHidden/>
    <w:qFormat/>
    <w:rsid w:val="00317DF3"/>
    <w:pPr>
      <w:spacing w:after="360"/>
      <w:outlineLvl w:val="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030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030E"/>
    <w:rPr>
      <w:rFonts w:ascii="Tahoma" w:hAnsi="Tahoma" w:cs="Tahoma"/>
      <w:sz w:val="16"/>
      <w:szCs w:val="16"/>
    </w:rPr>
  </w:style>
  <w:style w:type="paragraph" w:customStyle="1" w:styleId="DGUVAufz01">
    <w:name w:val="DGUV_Aufz_01"/>
    <w:basedOn w:val="Standard"/>
    <w:uiPriority w:val="9"/>
    <w:qFormat/>
    <w:rsid w:val="0092030E"/>
    <w:pPr>
      <w:numPr>
        <w:numId w:val="23"/>
      </w:numPr>
      <w:spacing w:after="0"/>
    </w:pPr>
    <w:rPr>
      <w:noProof/>
      <w:lang w:eastAsia="de-DE"/>
    </w:rPr>
  </w:style>
  <w:style w:type="paragraph" w:customStyle="1" w:styleId="DGUVAufz02">
    <w:name w:val="DGUV_Aufz_02"/>
    <w:basedOn w:val="Standard"/>
    <w:uiPriority w:val="9"/>
    <w:qFormat/>
    <w:rsid w:val="0092030E"/>
    <w:pPr>
      <w:numPr>
        <w:ilvl w:val="1"/>
        <w:numId w:val="23"/>
      </w:numPr>
      <w:spacing w:after="0"/>
    </w:pPr>
  </w:style>
  <w:style w:type="numbering" w:customStyle="1" w:styleId="ListeDGUVAufz">
    <w:name w:val="Liste_DGUV_Aufz"/>
    <w:basedOn w:val="KeineListe"/>
    <w:uiPriority w:val="99"/>
    <w:rsid w:val="0092030E"/>
    <w:pPr>
      <w:numPr>
        <w:numId w:val="1"/>
      </w:numPr>
    </w:pPr>
  </w:style>
  <w:style w:type="character" w:customStyle="1" w:styleId="DGUVfett">
    <w:name w:val="DGUV_fett"/>
    <w:basedOn w:val="Absatz-Standardschriftart"/>
    <w:uiPriority w:val="19"/>
    <w:qFormat/>
    <w:rsid w:val="0092030E"/>
    <w:rPr>
      <w:b/>
    </w:rPr>
  </w:style>
  <w:style w:type="paragraph" w:customStyle="1" w:styleId="DGUVSeitennummer">
    <w:name w:val="DGUV_Seitennummer"/>
    <w:basedOn w:val="Standard"/>
    <w:semiHidden/>
    <w:qFormat/>
    <w:rsid w:val="00E414DD"/>
    <w:pPr>
      <w:spacing w:before="220" w:after="140"/>
      <w:jc w:val="right"/>
    </w:pPr>
    <w:rPr>
      <w:sz w:val="20"/>
    </w:rPr>
  </w:style>
  <w:style w:type="paragraph" w:customStyle="1" w:styleId="DGUVUnterschrift">
    <w:name w:val="DGUV_Unterschrift"/>
    <w:basedOn w:val="Standard"/>
    <w:uiPriority w:val="19"/>
    <w:semiHidden/>
    <w:qFormat/>
    <w:rsid w:val="0092030E"/>
    <w:pPr>
      <w:spacing w:before="660" w:after="0"/>
    </w:pPr>
  </w:style>
  <w:style w:type="paragraph" w:customStyle="1" w:styleId="DGUVStandardnachListe">
    <w:name w:val="DGUV_Standard_nach_Liste"/>
    <w:basedOn w:val="Standard"/>
    <w:next w:val="Standard"/>
    <w:qFormat/>
    <w:rsid w:val="0092030E"/>
    <w:pPr>
      <w:spacing w:before="220"/>
    </w:pPr>
  </w:style>
  <w:style w:type="paragraph" w:customStyle="1" w:styleId="DGUVNum">
    <w:name w:val="DGUV_Num"/>
    <w:basedOn w:val="Standard"/>
    <w:uiPriority w:val="9"/>
    <w:qFormat/>
    <w:rsid w:val="0092030E"/>
    <w:pPr>
      <w:numPr>
        <w:numId w:val="24"/>
      </w:numPr>
      <w:spacing w:after="0"/>
    </w:pPr>
  </w:style>
  <w:style w:type="numbering" w:customStyle="1" w:styleId="ListeDGUVUeberschriften">
    <w:name w:val="Liste_DGUV_Ueberschriften"/>
    <w:basedOn w:val="KeineListe"/>
    <w:uiPriority w:val="99"/>
    <w:rsid w:val="0092030E"/>
    <w:pPr>
      <w:numPr>
        <w:numId w:val="3"/>
      </w:numPr>
    </w:pPr>
  </w:style>
  <w:style w:type="numbering" w:customStyle="1" w:styleId="ListeDGUVNummerierung">
    <w:name w:val="Liste_DGUV_Nummerierung"/>
    <w:basedOn w:val="KeineListe"/>
    <w:uiPriority w:val="99"/>
    <w:rsid w:val="0092030E"/>
    <w:pPr>
      <w:numPr>
        <w:numId w:val="4"/>
      </w:numPr>
    </w:pPr>
  </w:style>
  <w:style w:type="paragraph" w:styleId="Verzeichnis1">
    <w:name w:val="toc 1"/>
    <w:basedOn w:val="Standard"/>
    <w:next w:val="Standard"/>
    <w:uiPriority w:val="39"/>
    <w:semiHidden/>
    <w:rsid w:val="0092030E"/>
    <w:pPr>
      <w:tabs>
        <w:tab w:val="left" w:pos="567"/>
        <w:tab w:val="right" w:pos="9061"/>
      </w:tabs>
      <w:spacing w:before="100" w:after="40"/>
      <w:ind w:left="567" w:right="567" w:hanging="567"/>
    </w:pPr>
  </w:style>
  <w:style w:type="paragraph" w:styleId="Verzeichnis2">
    <w:name w:val="toc 2"/>
    <w:basedOn w:val="Verzeichnis1"/>
    <w:next w:val="Standard"/>
    <w:uiPriority w:val="39"/>
    <w:semiHidden/>
    <w:rsid w:val="0092030E"/>
    <w:pPr>
      <w:spacing w:before="0" w:after="0"/>
    </w:pPr>
  </w:style>
  <w:style w:type="paragraph" w:styleId="Verzeichnis3">
    <w:name w:val="toc 3"/>
    <w:basedOn w:val="Verzeichnis2"/>
    <w:next w:val="Standard"/>
    <w:uiPriority w:val="39"/>
    <w:semiHidden/>
    <w:rsid w:val="0092030E"/>
  </w:style>
  <w:style w:type="paragraph" w:styleId="Verzeichnis4">
    <w:name w:val="toc 4"/>
    <w:basedOn w:val="Standard"/>
    <w:next w:val="Standard"/>
    <w:uiPriority w:val="39"/>
    <w:semiHidden/>
    <w:rsid w:val="0092030E"/>
    <w:pPr>
      <w:tabs>
        <w:tab w:val="left" w:pos="1701"/>
        <w:tab w:val="right" w:pos="9061"/>
      </w:tabs>
      <w:spacing w:after="0"/>
      <w:ind w:left="1701" w:right="567" w:hanging="1134"/>
    </w:pPr>
  </w:style>
  <w:style w:type="paragraph" w:styleId="Verzeichnis5">
    <w:name w:val="toc 5"/>
    <w:basedOn w:val="Verzeichnis4"/>
    <w:next w:val="Standard"/>
    <w:uiPriority w:val="39"/>
    <w:semiHidden/>
    <w:rsid w:val="0092030E"/>
  </w:style>
  <w:style w:type="paragraph" w:styleId="Verzeichnis6">
    <w:name w:val="toc 6"/>
    <w:basedOn w:val="Verzeichnis5"/>
    <w:next w:val="Standard"/>
    <w:uiPriority w:val="39"/>
    <w:semiHidden/>
    <w:rsid w:val="0092030E"/>
  </w:style>
  <w:style w:type="paragraph" w:styleId="Verzeichnis7">
    <w:name w:val="toc 7"/>
    <w:basedOn w:val="Verzeichnis6"/>
    <w:next w:val="Standard"/>
    <w:uiPriority w:val="39"/>
    <w:semiHidden/>
    <w:rsid w:val="0092030E"/>
    <w:pPr>
      <w:tabs>
        <w:tab w:val="clear" w:pos="1701"/>
        <w:tab w:val="left" w:pos="3402"/>
      </w:tabs>
      <w:ind w:left="3402" w:hanging="1701"/>
    </w:pPr>
  </w:style>
  <w:style w:type="paragraph" w:styleId="Verzeichnis8">
    <w:name w:val="toc 8"/>
    <w:basedOn w:val="Verzeichnis7"/>
    <w:next w:val="Standard"/>
    <w:uiPriority w:val="39"/>
    <w:semiHidden/>
    <w:rsid w:val="0092030E"/>
  </w:style>
  <w:style w:type="paragraph" w:styleId="Verzeichnis9">
    <w:name w:val="toc 9"/>
    <w:basedOn w:val="Verzeichnis8"/>
    <w:next w:val="Standard"/>
    <w:uiPriority w:val="39"/>
    <w:semiHidden/>
    <w:rsid w:val="0092030E"/>
  </w:style>
  <w:style w:type="paragraph" w:styleId="Titel">
    <w:name w:val="Title"/>
    <w:basedOn w:val="Standard"/>
    <w:next w:val="Standard"/>
    <w:link w:val="TitelZchn"/>
    <w:uiPriority w:val="10"/>
    <w:semiHidden/>
    <w:qFormat/>
    <w:rsid w:val="0092030E"/>
    <w:pPr>
      <w:spacing w:after="300"/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92030E"/>
    <w:rPr>
      <w:rFonts w:eastAsiaTheme="majorEastAsia" w:cstheme="majorBidi"/>
      <w:b/>
      <w:spacing w:val="5"/>
      <w:kern w:val="28"/>
      <w:sz w:val="24"/>
      <w:szCs w:val="52"/>
    </w:rPr>
  </w:style>
  <w:style w:type="character" w:styleId="SchwacheHervorhebung">
    <w:name w:val="Subtle Emphasis"/>
    <w:basedOn w:val="Absatz-Standardschriftart"/>
    <w:uiPriority w:val="19"/>
    <w:semiHidden/>
    <w:qFormat/>
    <w:rsid w:val="0092030E"/>
    <w:rPr>
      <w:i/>
      <w:iCs/>
      <w:color w:val="7F7F7F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92030E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92030E"/>
    <w:rPr>
      <w:i/>
      <w:iCs/>
      <w:color w:val="004994" w:themeColor="accent1"/>
    </w:rPr>
  </w:style>
  <w:style w:type="character" w:styleId="Fett">
    <w:name w:val="Strong"/>
    <w:basedOn w:val="Absatz-Standardschriftart"/>
    <w:uiPriority w:val="22"/>
    <w:semiHidden/>
    <w:qFormat/>
    <w:rsid w:val="0092030E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92030E"/>
    <w:pPr>
      <w:spacing w:before="200" w:after="160"/>
      <w:ind w:left="864" w:right="864"/>
      <w:jc w:val="center"/>
    </w:pPr>
    <w:rPr>
      <w:i/>
      <w:iCs/>
      <w:color w:val="7F7F7F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92030E"/>
    <w:rPr>
      <w:i/>
      <w:iCs/>
      <w:color w:val="7F7F7F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92030E"/>
    <w:pPr>
      <w:pBdr>
        <w:top w:val="single" w:sz="4" w:space="10" w:color="004994" w:themeColor="accent1"/>
        <w:bottom w:val="single" w:sz="4" w:space="10" w:color="004994" w:themeColor="accent1"/>
      </w:pBdr>
      <w:spacing w:before="360" w:after="360"/>
      <w:ind w:left="864" w:right="864"/>
      <w:jc w:val="center"/>
    </w:pPr>
    <w:rPr>
      <w:i/>
      <w:iCs/>
      <w:color w:val="00499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2030E"/>
    <w:rPr>
      <w:i/>
      <w:iCs/>
      <w:color w:val="004994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92030E"/>
    <w:rPr>
      <w:smallCaps/>
      <w:color w:val="919191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92030E"/>
    <w:rPr>
      <w:b/>
      <w:bCs/>
      <w:smallCaps/>
      <w:color w:val="004994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92030E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92030E"/>
    <w:pPr>
      <w:ind w:left="720"/>
      <w:contextualSpacing/>
    </w:pPr>
  </w:style>
  <w:style w:type="paragraph" w:customStyle="1" w:styleId="DGUVKontrollkstchen">
    <w:name w:val="DGUV_Kontrollkästchen"/>
    <w:basedOn w:val="Standard"/>
    <w:uiPriority w:val="2"/>
    <w:semiHidden/>
    <w:rsid w:val="002E0FAB"/>
    <w:pPr>
      <w:spacing w:after="0" w:line="300" w:lineRule="atLeast"/>
      <w:jc w:val="center"/>
    </w:pPr>
    <w:rPr>
      <w:rFonts w:eastAsia="Times New Roman" w:cs="Times New Roman"/>
      <w:sz w:val="32"/>
      <w:szCs w:val="20"/>
    </w:rPr>
  </w:style>
  <w:style w:type="paragraph" w:customStyle="1" w:styleId="DGUVEOD">
    <w:name w:val="DGUV_EOD"/>
    <w:basedOn w:val="Standard"/>
    <w:semiHidden/>
    <w:qFormat/>
    <w:rsid w:val="0092030E"/>
    <w:pPr>
      <w:spacing w:after="0"/>
    </w:pPr>
    <w:rPr>
      <w:sz w:val="2"/>
    </w:rPr>
  </w:style>
  <w:style w:type="paragraph" w:customStyle="1" w:styleId="DGUVBlaueberschrift">
    <w:name w:val="DGUV_Blaue_Überschrift"/>
    <w:basedOn w:val="Standard"/>
    <w:next w:val="Standard"/>
    <w:uiPriority w:val="39"/>
    <w:qFormat/>
    <w:rsid w:val="000479D3"/>
    <w:pPr>
      <w:spacing w:before="360"/>
    </w:pPr>
    <w:rPr>
      <w:b/>
      <w:color w:val="004994" w:themeColor="accent1"/>
      <w:sz w:val="32"/>
    </w:rPr>
  </w:style>
  <w:style w:type="paragraph" w:customStyle="1" w:styleId="DGUVTitelweiss">
    <w:name w:val="DGUV_Titel_weiss"/>
    <w:basedOn w:val="Standard"/>
    <w:uiPriority w:val="2"/>
    <w:semiHidden/>
    <w:qFormat/>
    <w:rsid w:val="0092030E"/>
    <w:pPr>
      <w:spacing w:after="240"/>
    </w:pPr>
    <w:rPr>
      <w:color w:val="FFFFFF" w:themeColor="background1"/>
      <w:sz w:val="48"/>
    </w:rPr>
  </w:style>
  <w:style w:type="paragraph" w:customStyle="1" w:styleId="DGUVUntertitelweiss">
    <w:name w:val="DGUV_Untertitel_weiss"/>
    <w:basedOn w:val="Standard"/>
    <w:uiPriority w:val="2"/>
    <w:semiHidden/>
    <w:qFormat/>
    <w:rsid w:val="0092030E"/>
    <w:rPr>
      <w:color w:val="FFFFFF" w:themeColor="background1"/>
    </w:rPr>
  </w:style>
  <w:style w:type="character" w:styleId="Platzhaltertext">
    <w:name w:val="Placeholder Text"/>
    <w:aliases w:val="all_Platzhaltertext"/>
    <w:basedOn w:val="Absatz-Standardschriftart"/>
    <w:uiPriority w:val="99"/>
    <w:semiHidden/>
    <w:rsid w:val="0092030E"/>
    <w:rPr>
      <w:color w:val="C00000"/>
    </w:rPr>
  </w:style>
  <w:style w:type="paragraph" w:customStyle="1" w:styleId="DGUVKommunikationsdatenrechts">
    <w:name w:val="DGUV_Kommunikationsdaten_rechts"/>
    <w:basedOn w:val="DGUVKommunikationsdatenlinks"/>
    <w:semiHidden/>
    <w:qFormat/>
    <w:rsid w:val="0092030E"/>
    <w:pPr>
      <w:jc w:val="right"/>
    </w:pPr>
  </w:style>
  <w:style w:type="paragraph" w:customStyle="1" w:styleId="DGUVKommunikationsdaten">
    <w:name w:val="DGUV_Kommunikationsdaten"/>
    <w:basedOn w:val="Standard"/>
    <w:semiHidden/>
    <w:qFormat/>
    <w:rsid w:val="00261DFB"/>
    <w:pPr>
      <w:tabs>
        <w:tab w:val="right" w:pos="1916"/>
        <w:tab w:val="left" w:pos="2087"/>
      </w:tabs>
      <w:spacing w:after="60"/>
    </w:pPr>
    <w:rPr>
      <w:sz w:val="18"/>
    </w:rPr>
  </w:style>
  <w:style w:type="table" w:customStyle="1" w:styleId="01DGUVblau">
    <w:name w:val="01_DGUV_blau"/>
    <w:basedOn w:val="NormaleTabelle"/>
    <w:next w:val="Tabellenraster"/>
    <w:uiPriority w:val="59"/>
    <w:rsid w:val="00CD7F2C"/>
    <w:pPr>
      <w:spacing w:after="0"/>
    </w:pPr>
    <w:rPr>
      <w:rFonts w:eastAsia="Times New Roman" w:cs="Times New Roman"/>
      <w:sz w:val="18"/>
    </w:rPr>
    <w:tblPr>
      <w:tblStyleRowBandSize w:val="1"/>
      <w:tblBorders>
        <w:bottom w:val="single" w:sz="8" w:space="0" w:color="004994" w:themeColor="accent1"/>
        <w:insideV w:val="single" w:sz="4" w:space="0" w:color="555555" w:themeColor="text1"/>
      </w:tblBorders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4994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D4EDFC"/>
      </w:tcPr>
    </w:tblStylePr>
  </w:style>
  <w:style w:type="paragraph" w:customStyle="1" w:styleId="DGUVFusszeileAbstanddavor">
    <w:name w:val="DGUV_Fusszeile_Abstand_davor"/>
    <w:basedOn w:val="Standard"/>
    <w:semiHidden/>
    <w:qFormat/>
    <w:rsid w:val="00136BFF"/>
    <w:pPr>
      <w:spacing w:before="1200" w:after="0"/>
      <w:jc w:val="right"/>
    </w:pPr>
    <w:rPr>
      <w:sz w:val="18"/>
    </w:rPr>
  </w:style>
  <w:style w:type="paragraph" w:customStyle="1" w:styleId="DGUVSeitennummerS1">
    <w:name w:val="DGUV_Seitennummer_S1"/>
    <w:basedOn w:val="DGUVSeitennummer"/>
    <w:semiHidden/>
    <w:qFormat/>
    <w:rsid w:val="00395A27"/>
    <w:pPr>
      <w:spacing w:after="220"/>
    </w:pPr>
    <w:rPr>
      <w:noProof/>
    </w:rPr>
  </w:style>
  <w:style w:type="character" w:styleId="Hyperlink">
    <w:name w:val="Hyperlink"/>
    <w:basedOn w:val="Absatz-Standardschriftart"/>
    <w:uiPriority w:val="99"/>
    <w:semiHidden/>
    <w:qFormat/>
    <w:rsid w:val="00CA5BDD"/>
    <w:rPr>
      <w:color w:val="004994" w:themeColor="hyperlink"/>
      <w:u w:val="single"/>
    </w:rPr>
  </w:style>
  <w:style w:type="paragraph" w:customStyle="1" w:styleId="DGUVMinimalabsatz">
    <w:name w:val="DGUV_Minimalabsatz"/>
    <w:basedOn w:val="Standard"/>
    <w:semiHidden/>
    <w:qFormat/>
    <w:rsid w:val="001665FB"/>
    <w:pPr>
      <w:spacing w:after="0"/>
    </w:pPr>
    <w:rPr>
      <w:sz w:val="2"/>
    </w:rPr>
  </w:style>
  <w:style w:type="paragraph" w:customStyle="1" w:styleId="DGUVAdressat">
    <w:name w:val="DGUV_Adressat"/>
    <w:basedOn w:val="Standard"/>
    <w:semiHidden/>
    <w:qFormat/>
    <w:rsid w:val="001807C4"/>
    <w:pPr>
      <w:spacing w:after="0"/>
    </w:pPr>
    <w:rPr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5BDD"/>
    <w:rPr>
      <w:color w:val="605E5C"/>
      <w:shd w:val="clear" w:color="auto" w:fill="E1DFDD"/>
    </w:rPr>
  </w:style>
  <w:style w:type="paragraph" w:customStyle="1" w:styleId="DGUVFuzeilemitAbstand">
    <w:name w:val="DGUV_Fußzeile_mit_Abstand"/>
    <w:basedOn w:val="Fuzeile"/>
    <w:semiHidden/>
    <w:qFormat/>
    <w:rsid w:val="00481717"/>
    <w:pPr>
      <w:tabs>
        <w:tab w:val="clear" w:pos="4536"/>
        <w:tab w:val="clear" w:pos="9072"/>
        <w:tab w:val="left" w:pos="567"/>
      </w:tabs>
      <w:spacing w:after="160"/>
    </w:pPr>
  </w:style>
  <w:style w:type="paragraph" w:customStyle="1" w:styleId="DGUVGrusszeile">
    <w:name w:val="DGUV_Grusszeile"/>
    <w:basedOn w:val="Standard"/>
    <w:semiHidden/>
    <w:qFormat/>
    <w:rsid w:val="008B5156"/>
    <w:pPr>
      <w:spacing w:before="220" w:after="840"/>
    </w:pPr>
  </w:style>
  <w:style w:type="paragraph" w:customStyle="1" w:styleId="DGUVUnterschriften">
    <w:name w:val="DGUV_Unterschriften"/>
    <w:basedOn w:val="Standard"/>
    <w:next w:val="Standard"/>
    <w:semiHidden/>
    <w:qFormat/>
    <w:rsid w:val="00481717"/>
    <w:pPr>
      <w:tabs>
        <w:tab w:val="left" w:pos="4536"/>
      </w:tabs>
    </w:pPr>
  </w:style>
  <w:style w:type="paragraph" w:customStyle="1" w:styleId="DGUVFuzeilemitAbstandnach">
    <w:name w:val="DGUV_Fußzeile_mit_Abstand_nach"/>
    <w:basedOn w:val="Fuzeile"/>
    <w:semiHidden/>
    <w:qFormat/>
    <w:rsid w:val="00224F66"/>
    <w:pPr>
      <w:tabs>
        <w:tab w:val="clear" w:pos="4536"/>
        <w:tab w:val="clear" w:pos="9072"/>
        <w:tab w:val="left" w:pos="425"/>
      </w:tabs>
      <w:spacing w:after="160"/>
    </w:pPr>
  </w:style>
  <w:style w:type="paragraph" w:customStyle="1" w:styleId="FZSpalte1">
    <w:name w:val="FZ_Spalte_1"/>
    <w:basedOn w:val="Fuzeile"/>
    <w:semiHidden/>
    <w:qFormat/>
    <w:rsid w:val="006C4C72"/>
    <w:pPr>
      <w:tabs>
        <w:tab w:val="clear" w:pos="4536"/>
        <w:tab w:val="clear" w:pos="9072"/>
      </w:tabs>
    </w:pPr>
  </w:style>
  <w:style w:type="paragraph" w:customStyle="1" w:styleId="FZSpalte2">
    <w:name w:val="FZ_Spalte_2"/>
    <w:basedOn w:val="Fuzeile"/>
    <w:semiHidden/>
    <w:rsid w:val="006C4C72"/>
    <w:pPr>
      <w:tabs>
        <w:tab w:val="clear" w:pos="4536"/>
        <w:tab w:val="clear" w:pos="9072"/>
        <w:tab w:val="left" w:pos="567"/>
      </w:tabs>
    </w:pPr>
  </w:style>
  <w:style w:type="paragraph" w:customStyle="1" w:styleId="FZSpalte3">
    <w:name w:val="FZ_Spalte_3"/>
    <w:basedOn w:val="Fuzeile"/>
    <w:semiHidden/>
    <w:qFormat/>
    <w:rsid w:val="006C4C72"/>
    <w:pPr>
      <w:tabs>
        <w:tab w:val="clear" w:pos="4536"/>
        <w:tab w:val="clear" w:pos="9072"/>
        <w:tab w:val="left" w:pos="425"/>
      </w:tabs>
    </w:pPr>
  </w:style>
  <w:style w:type="paragraph" w:customStyle="1" w:styleId="FZSpalte4">
    <w:name w:val="FZ_Spalte_4"/>
    <w:basedOn w:val="Fuzeile"/>
    <w:semiHidden/>
    <w:qFormat/>
    <w:rsid w:val="006C4C72"/>
    <w:pPr>
      <w:tabs>
        <w:tab w:val="clear" w:pos="4536"/>
        <w:tab w:val="clear" w:pos="9072"/>
        <w:tab w:val="left" w:pos="737"/>
      </w:tabs>
    </w:pPr>
  </w:style>
  <w:style w:type="table" w:customStyle="1" w:styleId="02DGUVgrau">
    <w:name w:val="02_DGUV_grau"/>
    <w:basedOn w:val="NormaleTabelle"/>
    <w:next w:val="Tabellenraster"/>
    <w:uiPriority w:val="59"/>
    <w:rsid w:val="00BC32E6"/>
    <w:pPr>
      <w:spacing w:after="0"/>
    </w:pPr>
    <w:rPr>
      <w:rFonts w:eastAsia="Times New Roman" w:cs="Times New Roman"/>
      <w:sz w:val="18"/>
    </w:rPr>
    <w:tblPr>
      <w:tblStyleRowBandSize w:val="1"/>
      <w:tblStyleColBandSize w:val="1"/>
      <w:tblBorders>
        <w:bottom w:val="single" w:sz="8" w:space="0" w:color="555555" w:themeColor="text1"/>
        <w:insideV w:val="single" w:sz="4" w:space="0" w:color="555555" w:themeColor="text1"/>
      </w:tblBorders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555555" w:themeFill="text1"/>
      </w:tcPr>
    </w:tblStylePr>
    <w:tblStylePr w:type="firstCol">
      <w:rPr>
        <w:b/>
      </w:rPr>
    </w:tblStylePr>
    <w:tblStylePr w:type="band2Horz">
      <w:tblPr/>
      <w:tcPr>
        <w:shd w:val="clear" w:color="auto" w:fill="EDEDED"/>
      </w:tcPr>
    </w:tblStylePr>
  </w:style>
  <w:style w:type="paragraph" w:customStyle="1" w:styleId="DGUVTabAbsatztext">
    <w:name w:val="DGUV_Tab_Absatztext"/>
    <w:basedOn w:val="Standard"/>
    <w:uiPriority w:val="20"/>
    <w:qFormat/>
    <w:rsid w:val="003B2368"/>
    <w:pPr>
      <w:suppressAutoHyphens/>
      <w:spacing w:after="0"/>
      <w:textboxTightWrap w:val="firstAndLastLine"/>
    </w:pPr>
    <w:rPr>
      <w:sz w:val="18"/>
      <w:szCs w:val="20"/>
    </w:rPr>
  </w:style>
  <w:style w:type="paragraph" w:customStyle="1" w:styleId="DGUVTabSpaltenberschrift">
    <w:name w:val="DGUV_Tab_Spaltenüberschrift"/>
    <w:basedOn w:val="DGUVTabAbsatztext"/>
    <w:uiPriority w:val="21"/>
    <w:qFormat/>
    <w:rsid w:val="00E03E1D"/>
    <w:rPr>
      <w:color w:val="FFFFFF" w:themeColor="background1"/>
    </w:rPr>
  </w:style>
  <w:style w:type="paragraph" w:customStyle="1" w:styleId="DGUVTabZeilenberschrift">
    <w:name w:val="DGUV_Tab_Zeilenüberschrift"/>
    <w:basedOn w:val="DGUVTabAbsatztext"/>
    <w:uiPriority w:val="22"/>
    <w:qFormat/>
    <w:rsid w:val="00E03E1D"/>
  </w:style>
  <w:style w:type="paragraph" w:customStyle="1" w:styleId="DGUVTableereKopfzelleblau">
    <w:name w:val="DGUV_Tab_leere_Kopfzelle_blau"/>
    <w:basedOn w:val="DGUVTabAbsatztext"/>
    <w:uiPriority w:val="23"/>
    <w:qFormat/>
    <w:rsid w:val="00E03E1D"/>
    <w:rPr>
      <w:color w:val="004994"/>
    </w:rPr>
  </w:style>
  <w:style w:type="paragraph" w:customStyle="1" w:styleId="DGUVTableereZellewei">
    <w:name w:val="DGUV_Tab_leere_Zelle_weiß"/>
    <w:basedOn w:val="DGUVTabAbsatztext"/>
    <w:uiPriority w:val="27"/>
    <w:qFormat/>
    <w:rsid w:val="00E03E1D"/>
    <w:rPr>
      <w:color w:val="FFFFFF" w:themeColor="background1"/>
    </w:rPr>
  </w:style>
  <w:style w:type="paragraph" w:customStyle="1" w:styleId="DGUVTableereZellehellblau">
    <w:name w:val="DGUV_Tab_leere_Zelle_hellblau"/>
    <w:basedOn w:val="DGUVTabAbsatztext"/>
    <w:uiPriority w:val="25"/>
    <w:qFormat/>
    <w:rsid w:val="00E03E1D"/>
    <w:rPr>
      <w:color w:val="D4EDFC"/>
    </w:rPr>
  </w:style>
  <w:style w:type="paragraph" w:customStyle="1" w:styleId="DGUVTableereKopfzellegrau">
    <w:name w:val="DGUV_Tab_leere_Kopfzelle_grau"/>
    <w:basedOn w:val="DGUVTabAbsatztext"/>
    <w:uiPriority w:val="24"/>
    <w:qFormat/>
    <w:rsid w:val="000A6AAA"/>
    <w:rPr>
      <w:rFonts w:eastAsia="Times New Roman" w:cs="Times New Roman"/>
      <w:color w:val="555555" w:themeColor="text1"/>
    </w:rPr>
  </w:style>
  <w:style w:type="paragraph" w:customStyle="1" w:styleId="DGUVTableereZellehellgrau">
    <w:name w:val="DGUV_Tab_leere_Zelle_hellgrau"/>
    <w:basedOn w:val="DGUVTabAbsatztext"/>
    <w:uiPriority w:val="26"/>
    <w:qFormat/>
    <w:rsid w:val="000A6AAA"/>
    <w:rPr>
      <w:rFonts w:eastAsia="Times New Roman" w:cs="Times New Roman"/>
      <w:b/>
      <w:color w:val="EDED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ublikationen.dguv.de/regelwerk/dguv-grundsaetze/81/dguv-test-pruef-und-zertifizierungsordnung-teil-1-zertifizierung-von-produkten-prozessen-und-qua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OfficeVorlagen\DGUV_Blank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C4710DFCB7477EA5FE5C1626F6A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6E3CD8-C679-4AE5-BDA5-BFD4BA5119DA}"/>
      </w:docPartPr>
      <w:docPartBody>
        <w:p w:rsidR="0090254E" w:rsidRDefault="00057975" w:rsidP="00057975">
          <w:pPr>
            <w:pStyle w:val="45C4710DFCB7477EA5FE5C1626F6AC3D"/>
          </w:pPr>
          <w:r w:rsidRPr="00C713C7">
            <w:rPr>
              <w:rStyle w:val="Platzhaltertext"/>
              <w:color w:val="FF6600"/>
            </w:rPr>
            <w:t>Klicken um Text einzugeben.</w:t>
          </w:r>
        </w:p>
      </w:docPartBody>
    </w:docPart>
    <w:docPart>
      <w:docPartPr>
        <w:name w:val="A2F3DA461D0940BB8B43356B8BC3AF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F7B2A-CB53-491B-B3F3-440915DD00A0}"/>
      </w:docPartPr>
      <w:docPartBody>
        <w:p w:rsidR="0090254E" w:rsidRDefault="00057975" w:rsidP="00057975">
          <w:pPr>
            <w:pStyle w:val="A2F3DA461D0940BB8B43356B8BC3AF46"/>
          </w:pPr>
          <w:r w:rsidRPr="00C713C7">
            <w:rPr>
              <w:rStyle w:val="Platzhaltertext"/>
              <w:color w:val="FF6600"/>
            </w:rPr>
            <w:t>Klicken oder tippen Sie, um ein Datum einzugeben.</w:t>
          </w:r>
        </w:p>
      </w:docPartBody>
    </w:docPart>
    <w:docPart>
      <w:docPartPr>
        <w:name w:val="72F2C12D305B4180B49D51E3C10AF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4A5D3-5023-407C-8BBB-CECD81E022D9}"/>
      </w:docPartPr>
      <w:docPartBody>
        <w:p w:rsidR="0020527E" w:rsidRDefault="00057975" w:rsidP="00057975">
          <w:pPr>
            <w:pStyle w:val="72F2C12D305B4180B49D51E3C10AF761"/>
          </w:pPr>
          <w:r w:rsidRPr="00690A4A">
            <w:rPr>
              <w:rStyle w:val="Platzhaltertext"/>
              <w:color w:val="FF6600"/>
            </w:rPr>
            <w:t>Klicken um Text einzugeben.</w:t>
          </w:r>
        </w:p>
      </w:docPartBody>
    </w:docPart>
    <w:docPart>
      <w:docPartPr>
        <w:name w:val="CC6384FF62604669BA4F5C4C6F0B3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505C0-C7FD-4B28-967B-2BBCF01F4446}"/>
      </w:docPartPr>
      <w:docPartBody>
        <w:p w:rsidR="0020527E" w:rsidRDefault="00057975" w:rsidP="00057975">
          <w:pPr>
            <w:pStyle w:val="CC6384FF62604669BA4F5C4C6F0B33D9"/>
          </w:pPr>
          <w:r w:rsidRPr="00C713C7">
            <w:rPr>
              <w:rStyle w:val="Platzhaltertext"/>
              <w:color w:val="FF6600"/>
            </w:rPr>
            <w:t>Klicken oder tippen Sie, um ein Datum einzugeben.</w:t>
          </w:r>
        </w:p>
      </w:docPartBody>
    </w:docPart>
    <w:docPart>
      <w:docPartPr>
        <w:name w:val="8428ED60932E45B981D51E1BE2B33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AEDE6-07F3-4523-826B-1A44346E7A23}"/>
      </w:docPartPr>
      <w:docPartBody>
        <w:p w:rsidR="0020527E" w:rsidRDefault="00057975" w:rsidP="00057975">
          <w:pPr>
            <w:pStyle w:val="8428ED60932E45B981D51E1BE2B33FE51"/>
          </w:pPr>
          <w:r w:rsidRPr="00C713C7">
            <w:rPr>
              <w:rStyle w:val="Platzhaltertext"/>
              <w:color w:val="FF6600"/>
            </w:rPr>
            <w:t>Klicken um Text einzugeben.</w:t>
          </w:r>
        </w:p>
      </w:docPartBody>
    </w:docPart>
    <w:docPart>
      <w:docPartPr>
        <w:name w:val="C65BCCC1E763483F89532083B75BF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F525B-A13E-47EB-8A03-4FF9B0196A62}"/>
      </w:docPartPr>
      <w:docPartBody>
        <w:p w:rsidR="0020527E" w:rsidRDefault="00057975" w:rsidP="00057975">
          <w:pPr>
            <w:pStyle w:val="C65BCCC1E763483F89532083B75BF63E1"/>
          </w:pPr>
          <w:r w:rsidRPr="00C713C7">
            <w:rPr>
              <w:rStyle w:val="Platzhaltertext"/>
              <w:color w:val="FF6600"/>
            </w:rPr>
            <w:t>Klicken um Text einzugeben.</w:t>
          </w:r>
        </w:p>
      </w:docPartBody>
    </w:docPart>
    <w:docPart>
      <w:docPartPr>
        <w:name w:val="6DAC95F83CBD4B558B02DE4763B2E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3BC06-40DE-4315-A2D5-5F918344AE26}"/>
      </w:docPartPr>
      <w:docPartBody>
        <w:p w:rsidR="0020527E" w:rsidRDefault="00057975" w:rsidP="00057975">
          <w:pPr>
            <w:pStyle w:val="6DAC95F83CBD4B558B02DE4763B2ECDF1"/>
          </w:pPr>
          <w:r w:rsidRPr="00C713C7">
            <w:rPr>
              <w:rStyle w:val="Platzhaltertext"/>
              <w:color w:val="FF6600"/>
            </w:rPr>
            <w:t>Klicken oder tippen Sie, um ein Datum einzugeben.</w:t>
          </w:r>
        </w:p>
      </w:docPartBody>
    </w:docPart>
    <w:docPart>
      <w:docPartPr>
        <w:name w:val="FE442FE822354E71B84069991B2C7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103AA-C998-49C6-A3D0-E6FEF612E671}"/>
      </w:docPartPr>
      <w:docPartBody>
        <w:p w:rsidR="00900C10" w:rsidRDefault="00057975" w:rsidP="00057975">
          <w:pPr>
            <w:pStyle w:val="FE442FE822354E71B84069991B2C76001"/>
          </w:pPr>
          <w:r w:rsidRPr="00C713C7">
            <w:rPr>
              <w:rStyle w:val="Platzhaltertext"/>
              <w:color w:val="FF6600"/>
            </w:rPr>
            <w:t>Klicken oder tippen Sie, um ein Datum einzugeben.</w:t>
          </w:r>
        </w:p>
      </w:docPartBody>
    </w:docPart>
    <w:docPart>
      <w:docPartPr>
        <w:name w:val="D9E0D800D2974725A25B2BB4AA52D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E9FF8-7FA6-496D-BA82-E154DF0B9F22}"/>
      </w:docPartPr>
      <w:docPartBody>
        <w:p w:rsidR="00900C10" w:rsidRDefault="00057975" w:rsidP="00057975">
          <w:pPr>
            <w:pStyle w:val="D9E0D800D2974725A25B2BB4AA52D44A1"/>
          </w:pPr>
          <w:r w:rsidRPr="00C713C7">
            <w:rPr>
              <w:rStyle w:val="Platzhaltertext"/>
              <w:color w:val="FF6600"/>
            </w:rPr>
            <w:t>Klicken oder tippen Sie hier, um Text einzugeben.</w:t>
          </w:r>
        </w:p>
      </w:docPartBody>
    </w:docPart>
    <w:docPart>
      <w:docPartPr>
        <w:name w:val="8535785A0CF345C5ABE45411939BB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86EB78-7B39-419C-97DB-F0BBBEF38D44}"/>
      </w:docPartPr>
      <w:docPartBody>
        <w:p w:rsidR="00900C10" w:rsidRDefault="00057975" w:rsidP="00057975">
          <w:pPr>
            <w:pStyle w:val="8535785A0CF345C5ABE45411939BBE081"/>
          </w:pPr>
          <w:r w:rsidRPr="00C713C7">
            <w:rPr>
              <w:rStyle w:val="Platzhaltertext"/>
              <w:color w:val="FF6600"/>
            </w:rPr>
            <w:t>Klicken oder tippen Sie hier, um Text einzugeben.</w:t>
          </w:r>
        </w:p>
      </w:docPartBody>
    </w:docPart>
    <w:docPart>
      <w:docPartPr>
        <w:name w:val="D8767242090F45D3A6F3D47A0C9BB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52A63-1695-445B-972E-137D55872067}"/>
      </w:docPartPr>
      <w:docPartBody>
        <w:p w:rsidR="00900C10" w:rsidRDefault="00057975" w:rsidP="00057975">
          <w:pPr>
            <w:pStyle w:val="D8767242090F45D3A6F3D47A0C9BB9E51"/>
          </w:pPr>
          <w:r w:rsidRPr="00C713C7">
            <w:rPr>
              <w:rStyle w:val="Platzhaltertext"/>
              <w:color w:val="FF6600"/>
            </w:rPr>
            <w:t>Klicken oder tippen Sie hier, um Text einzugeben.</w:t>
          </w:r>
        </w:p>
      </w:docPartBody>
    </w:docPart>
    <w:docPart>
      <w:docPartPr>
        <w:name w:val="A2A16582E04D4CDBBABFFA6834A6C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B4510-7690-41F8-89F4-4F4778AD0AE9}"/>
      </w:docPartPr>
      <w:docPartBody>
        <w:p w:rsidR="00900C10" w:rsidRDefault="00057975" w:rsidP="00057975">
          <w:pPr>
            <w:pStyle w:val="A2A16582E04D4CDBBABFFA6834A6C1221"/>
          </w:pPr>
          <w:r w:rsidRPr="00C713C7">
            <w:rPr>
              <w:rStyle w:val="Platzhaltertext"/>
              <w:color w:val="FF6600"/>
            </w:rPr>
            <w:t>Klicken oder tippen Sie hier, um Text einzugeben.</w:t>
          </w:r>
        </w:p>
      </w:docPartBody>
    </w:docPart>
    <w:docPart>
      <w:docPartPr>
        <w:name w:val="656D9060579441DC97230BA9BD9E0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87EF58-6870-48EC-8654-120693689EE8}"/>
      </w:docPartPr>
      <w:docPartBody>
        <w:p w:rsidR="00900C10" w:rsidRDefault="00057975" w:rsidP="00057975">
          <w:pPr>
            <w:pStyle w:val="656D9060579441DC97230BA9BD9E06C11"/>
          </w:pPr>
          <w:r w:rsidRPr="00C713C7">
            <w:rPr>
              <w:rStyle w:val="Platzhaltertext"/>
              <w:color w:val="FF6600"/>
            </w:rPr>
            <w:t>Klicken oder tippen Sie hier, um Text einzugeben.</w:t>
          </w:r>
        </w:p>
      </w:docPartBody>
    </w:docPart>
    <w:docPart>
      <w:docPartPr>
        <w:name w:val="2FF01CDC667B498DA8D9FCCE1C62B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CEC1B-0E9B-4641-A639-777EF42D627B}"/>
      </w:docPartPr>
      <w:docPartBody>
        <w:p w:rsidR="00900C10" w:rsidRDefault="00057975" w:rsidP="00057975">
          <w:pPr>
            <w:pStyle w:val="2FF01CDC667B498DA8D9FCCE1C62BA551"/>
          </w:pPr>
          <w:r w:rsidRPr="00C713C7">
            <w:rPr>
              <w:rStyle w:val="Platzhaltertext"/>
              <w:color w:val="FF6600"/>
            </w:rPr>
            <w:t>Klicken oder tippen Sie hier, um Text einzugeben.</w:t>
          </w:r>
        </w:p>
      </w:docPartBody>
    </w:docPart>
    <w:docPart>
      <w:docPartPr>
        <w:name w:val="C32485285B374A42B77FA21EEFB7F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C5DE58-F9E5-4FC9-A4E9-CCB8FD8AA6CF}"/>
      </w:docPartPr>
      <w:docPartBody>
        <w:p w:rsidR="00900C10" w:rsidRDefault="00057975" w:rsidP="00057975">
          <w:pPr>
            <w:pStyle w:val="C32485285B374A42B77FA21EEFB7F8441"/>
          </w:pPr>
          <w:r w:rsidRPr="00C713C7">
            <w:rPr>
              <w:rStyle w:val="Platzhaltertext"/>
              <w:color w:val="FF6600"/>
            </w:rPr>
            <w:t>Wählen Sie ein Element aus.</w:t>
          </w:r>
        </w:p>
      </w:docPartBody>
    </w:docPart>
    <w:docPart>
      <w:docPartPr>
        <w:name w:val="2F318B3C0CD94975A76390CDECF05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7E9A5-0D91-47A2-B634-8FFBE649F68C}"/>
      </w:docPartPr>
      <w:docPartBody>
        <w:p w:rsidR="00900C10" w:rsidRDefault="00057975" w:rsidP="00057975">
          <w:pPr>
            <w:pStyle w:val="2F318B3C0CD94975A76390CDECF055001"/>
          </w:pPr>
          <w:r w:rsidRPr="005008DD">
            <w:rPr>
              <w:rStyle w:val="Platzhaltertext"/>
              <w:color w:val="FF6600"/>
            </w:rPr>
            <w:t>Klicken oder tippen Sie, um ein Datum einzugeben.</w:t>
          </w:r>
        </w:p>
      </w:docPartBody>
    </w:docPart>
    <w:docPart>
      <w:docPartPr>
        <w:name w:val="75CD8839AEF04769A2D4E34439788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D6EAE-0453-46D2-B906-E8E10B7BF5B6}"/>
      </w:docPartPr>
      <w:docPartBody>
        <w:p w:rsidR="00900C10" w:rsidRDefault="00057975" w:rsidP="00057975">
          <w:pPr>
            <w:pStyle w:val="75CD8839AEF04769A2D4E3443978896A"/>
          </w:pPr>
          <w:r w:rsidRPr="005008DD">
            <w:rPr>
              <w:rStyle w:val="Platzhaltertext"/>
              <w:color w:val="FF6600"/>
            </w:rPr>
            <w:t>Klicken oder tippen Sie, um ein Datum einzugeben.</w:t>
          </w:r>
        </w:p>
      </w:docPartBody>
    </w:docPart>
    <w:docPart>
      <w:docPartPr>
        <w:name w:val="B55D8AD09E214833A13D4E23879B2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55B9C-28C5-4DAB-8FB6-3DBB2754B38A}"/>
      </w:docPartPr>
      <w:docPartBody>
        <w:p w:rsidR="00900C10" w:rsidRDefault="00057975" w:rsidP="00057975">
          <w:pPr>
            <w:pStyle w:val="B55D8AD09E214833A13D4E23879B2F9C"/>
          </w:pPr>
          <w:r w:rsidRPr="00C713C7">
            <w:rPr>
              <w:rStyle w:val="Platzhaltertext"/>
              <w:color w:val="FF6600"/>
            </w:rPr>
            <w:t>Klicken oder tippen Sie hier, um Text einzugeben.</w:t>
          </w:r>
        </w:p>
      </w:docPartBody>
    </w:docPart>
    <w:docPart>
      <w:docPartPr>
        <w:name w:val="A7B22D9E8123428AB2D065B9FF8D1F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5AE7EF-9550-46B0-AA5F-9FB22EE7CBD5}"/>
      </w:docPartPr>
      <w:docPartBody>
        <w:p w:rsidR="00900C10" w:rsidRDefault="00057975" w:rsidP="00057975">
          <w:pPr>
            <w:pStyle w:val="A7B22D9E8123428AB2D065B9FF8D1F9F"/>
          </w:pPr>
          <w:r w:rsidRPr="00C713C7">
            <w:rPr>
              <w:rStyle w:val="Platzhaltertext"/>
              <w:color w:val="FF660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6B"/>
    <w:rsid w:val="00036FA7"/>
    <w:rsid w:val="00057975"/>
    <w:rsid w:val="0006077D"/>
    <w:rsid w:val="00081441"/>
    <w:rsid w:val="00124D34"/>
    <w:rsid w:val="001311C6"/>
    <w:rsid w:val="0020527E"/>
    <w:rsid w:val="002A0671"/>
    <w:rsid w:val="002C068D"/>
    <w:rsid w:val="002E4B72"/>
    <w:rsid w:val="00434C04"/>
    <w:rsid w:val="00447244"/>
    <w:rsid w:val="00523C90"/>
    <w:rsid w:val="00547F0E"/>
    <w:rsid w:val="005642C8"/>
    <w:rsid w:val="005F04EA"/>
    <w:rsid w:val="006318A1"/>
    <w:rsid w:val="006B1EF1"/>
    <w:rsid w:val="006D4674"/>
    <w:rsid w:val="007938FC"/>
    <w:rsid w:val="007B6D47"/>
    <w:rsid w:val="008E4E55"/>
    <w:rsid w:val="00900C10"/>
    <w:rsid w:val="0090254E"/>
    <w:rsid w:val="00927120"/>
    <w:rsid w:val="00930216"/>
    <w:rsid w:val="00950A17"/>
    <w:rsid w:val="009C046E"/>
    <w:rsid w:val="009F6E49"/>
    <w:rsid w:val="009F720F"/>
    <w:rsid w:val="00A17F73"/>
    <w:rsid w:val="00A60F3B"/>
    <w:rsid w:val="00A74F6B"/>
    <w:rsid w:val="00B17371"/>
    <w:rsid w:val="00B419F4"/>
    <w:rsid w:val="00C46216"/>
    <w:rsid w:val="00CA0C3D"/>
    <w:rsid w:val="00DB3522"/>
    <w:rsid w:val="00DD3EA5"/>
    <w:rsid w:val="00E03456"/>
    <w:rsid w:val="00E618DD"/>
    <w:rsid w:val="00E77740"/>
    <w:rsid w:val="00E92ED1"/>
    <w:rsid w:val="00EB6946"/>
    <w:rsid w:val="00F130FE"/>
    <w:rsid w:val="00F6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aliases w:val="all_Platzhaltertext"/>
    <w:basedOn w:val="Absatz-Standardschriftart"/>
    <w:uiPriority w:val="99"/>
    <w:semiHidden/>
    <w:rsid w:val="00057975"/>
    <w:rPr>
      <w:color w:val="C00000"/>
    </w:rPr>
  </w:style>
  <w:style w:type="paragraph" w:customStyle="1" w:styleId="75CD8839AEF04769A2D4E3443978896A">
    <w:name w:val="75CD8839AEF04769A2D4E3443978896A"/>
    <w:rsid w:val="00057975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318B3C0CD94975A76390CDECF055001">
    <w:name w:val="2F318B3C0CD94975A76390CDECF055001"/>
    <w:rsid w:val="00057975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E442FE822354E71B84069991B2C76001">
    <w:name w:val="FE442FE822354E71B84069991B2C76001"/>
    <w:rsid w:val="00057975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9E0D800D2974725A25B2BB4AA52D44A1">
    <w:name w:val="D9E0D800D2974725A25B2BB4AA52D44A1"/>
    <w:rsid w:val="00057975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35785A0CF345C5ABE45411939BBE081">
    <w:name w:val="8535785A0CF345C5ABE45411939BBE081"/>
    <w:rsid w:val="00057975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767242090F45D3A6F3D47A0C9BB9E51">
    <w:name w:val="D8767242090F45D3A6F3D47A0C9BB9E51"/>
    <w:rsid w:val="00057975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2A16582E04D4CDBBABFFA6834A6C1221">
    <w:name w:val="A2A16582E04D4CDBBABFFA6834A6C1221"/>
    <w:rsid w:val="00057975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56D9060579441DC97230BA9BD9E06C11">
    <w:name w:val="656D9060579441DC97230BA9BD9E06C11"/>
    <w:rsid w:val="00057975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F01CDC667B498DA8D9FCCE1C62BA551">
    <w:name w:val="2FF01CDC667B498DA8D9FCCE1C62BA551"/>
    <w:rsid w:val="00057975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32485285B374A42B77FA21EEFB7F8441">
    <w:name w:val="C32485285B374A42B77FA21EEFB7F8441"/>
    <w:rsid w:val="00057975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F2C12D305B4180B49D51E3C10AF761">
    <w:name w:val="72F2C12D305B4180B49D51E3C10AF761"/>
    <w:rsid w:val="00057975"/>
    <w:pPr>
      <w:spacing w:after="22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5C4710DFCB7477EA5FE5C1626F6AC3D">
    <w:name w:val="45C4710DFCB7477EA5FE5C1626F6AC3D"/>
    <w:rsid w:val="00057975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2F3DA461D0940BB8B43356B8BC3AF46">
    <w:name w:val="A2F3DA461D0940BB8B43356B8BC3AF46"/>
    <w:rsid w:val="00057975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428ED60932E45B981D51E1BE2B33FE51">
    <w:name w:val="8428ED60932E45B981D51E1BE2B33FE51"/>
    <w:rsid w:val="00057975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C6384FF62604669BA4F5C4C6F0B33D9">
    <w:name w:val="CC6384FF62604669BA4F5C4C6F0B33D9"/>
    <w:rsid w:val="00057975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5BCCC1E763483F89532083B75BF63E1">
    <w:name w:val="C65BCCC1E763483F89532083B75BF63E1"/>
    <w:rsid w:val="00057975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DAC95F83CBD4B558B02DE4763B2ECDF1">
    <w:name w:val="6DAC95F83CBD4B558B02DE4763B2ECDF1"/>
    <w:rsid w:val="00057975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5D8AD09E214833A13D4E23879B2F9C">
    <w:name w:val="B55D8AD09E214833A13D4E23879B2F9C"/>
    <w:rsid w:val="00057975"/>
  </w:style>
  <w:style w:type="paragraph" w:customStyle="1" w:styleId="A7B22D9E8123428AB2D065B9FF8D1F9F">
    <w:name w:val="A7B22D9E8123428AB2D065B9FF8D1F9F"/>
    <w:rsid w:val="00057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GUV_Word">
  <a:themeElements>
    <a:clrScheme name="DGUV_Standard">
      <a:dk1>
        <a:srgbClr val="555555"/>
      </a:dk1>
      <a:lt1>
        <a:srgbClr val="FFFFFF"/>
      </a:lt1>
      <a:dk2>
        <a:srgbClr val="004994"/>
      </a:dk2>
      <a:lt2>
        <a:srgbClr val="696969"/>
      </a:lt2>
      <a:accent1>
        <a:srgbClr val="004994"/>
      </a:accent1>
      <a:accent2>
        <a:srgbClr val="6EB5FF"/>
      </a:accent2>
      <a:accent3>
        <a:srgbClr val="0095DB"/>
      </a:accent3>
      <a:accent4>
        <a:srgbClr val="8AD9FF"/>
      </a:accent4>
      <a:accent5>
        <a:srgbClr val="006FA4"/>
      </a:accent5>
      <a:accent6>
        <a:srgbClr val="2590FF"/>
      </a:accent6>
      <a:hlink>
        <a:srgbClr val="004994"/>
      </a:hlink>
      <a:folHlink>
        <a:srgbClr val="A3156C"/>
      </a:folHlink>
    </a:clrScheme>
    <a:fontScheme name="DGUV_Word_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GUV_Word" id="{7AB18CDA-312D-45D4-AE10-0FE810E6A548}" vid="{3544D076-1DC9-4279-A65A-203E0189867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DGUV_Tab_Spaltenüberschrift">
      <c:property id="RoleID" type="string">ParagraphHeaderCell</c:property>
      <c:property id="Scope" type="integer">1</c:property>
    </c:group>
    <c:group id="DGUV_Tab_Zeilenüberschrift">
      <c:property id="RoleID" type="string">ParagraphHeaderCell</c:property>
      <c:property id="Scope" type="integer">2</c:property>
    </c:group>
    <c:group id="DGUV_Seitennummer">
      <c:property id="RoleID" type="string">ParagraphArtifact</c:property>
    </c:group>
    <c:group id="DGUV_Seitennummer_S1">
      <c:property id="RoleID" type="string">ParagraphArtifact</c:property>
    </c:group>
    <c:group id="__Caption">
      <c:property id="RoleID" type="string">ParagraphCaption</c:property>
    </c:group>
    <c:group id="__Quote">
      <c:property id="RoleID" type="string">ParagraphBlockQuote</c:property>
    </c:group>
    <c:group id="DGUV_Blaue_Überschrift">
      <c:property id="RoleID" type="string">ParagraphHeading</c:property>
    </c:group>
  </c:group>
  <c:group id="Content">
    <c:group id="d0d72f11-e439-42a4-994d-0ced22e0207d">
      <c:property id="RoleID" type="string">TableLayoutTable</c:property>
    </c:group>
    <c:group id="5073c9f8-0b98-412b-a9c9-814cecc6cf39">
      <c:property id="RoleID" type="string">TableLayoutTable</c:property>
      <c:property id="Direction" type="integer">1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1EDC2-9C53-4C1D-A6B4-2B655642B89F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EB745FD1-3419-42EC-9AA5-416A964D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DGUV_Blanko</Template>
  <TotalTime>0</TotalTime>
  <Pages>4</Pages>
  <Words>1150</Words>
  <Characters>7250</Characters>
  <Application>Microsoft Office Word</Application>
  <DocSecurity>0</DocSecurity>
  <Lines>60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Graß, Verena</dc:creator>
  <cp:lastModifiedBy>Graß, Verena</cp:lastModifiedBy>
  <cp:revision>79</cp:revision>
  <cp:lastPrinted>2022-03-02T14:35:00Z</cp:lastPrinted>
  <dcterms:created xsi:type="dcterms:W3CDTF">2025-03-27T16:07:00Z</dcterms:created>
  <dcterms:modified xsi:type="dcterms:W3CDTF">2025-06-13T11:57:00Z</dcterms:modified>
  <cp:contentStatus>fuer Word 2016</cp:contentStatus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">
    <vt:lpwstr>DGUV</vt:lpwstr>
  </property>
  <property fmtid="{D5CDD505-2E9C-101B-9397-08002B2CF9AE}" pid="3" name="TemplateType">
    <vt:lpwstr>Blank</vt:lpwstr>
  </property>
  <property fmtid="{D5CDD505-2E9C-101B-9397-08002B2CF9AE}" pid="4" name="TemplateDate">
    <vt:lpwstr>20240504</vt:lpwstr>
  </property>
  <property fmtid="{D5CDD505-2E9C-101B-9397-08002B2CF9AE}" pid="5" name="TemplateVersion">
    <vt:lpwstr>1.0</vt:lpwstr>
  </property>
  <property fmtid="{D5CDD505-2E9C-101B-9397-08002B2CF9AE}" pid="6" name="DocStatus">
    <vt:lpwstr>Existing</vt:lpwstr>
  </property>
  <property fmtid="{D5CDD505-2E9C-101B-9397-08002B2CF9AE}" pid="7" name="CompanyName">
    <vt:lpwstr>IFA</vt:lpwstr>
  </property>
  <property fmtid="{D5CDD505-2E9C-101B-9397-08002B2CF9AE}" pid="8" name="Location">
    <vt:lpwstr>Sankt Augustin</vt:lpwstr>
  </property>
  <property fmtid="{D5CDD505-2E9C-101B-9397-08002B2CF9AE}" pid="9" name="DocLanguage">
    <vt:lpwstr>1031</vt:lpwstr>
  </property>
  <property fmtid="{D5CDD505-2E9C-101B-9397-08002B2CF9AE}" pid="10" name="DocLanguageText">
    <vt:lpwstr>GER</vt:lpwstr>
  </property>
  <property fmtid="{D5CDD505-2E9C-101B-9397-08002B2CF9AE}" pid="11" name="LogoP11">
    <vt:lpwstr>shp_Logo_IFA</vt:lpwstr>
  </property>
  <property fmtid="{D5CDD505-2E9C-101B-9397-08002B2CF9AE}" pid="12" name="LogoP12">
    <vt:lpwstr>-</vt:lpwstr>
  </property>
  <property fmtid="{D5CDD505-2E9C-101B-9397-08002B2CF9AE}" pid="13" name="LogoP21">
    <vt:lpwstr>shp_Logo_IFA</vt:lpwstr>
  </property>
  <property fmtid="{D5CDD505-2E9C-101B-9397-08002B2CF9AE}" pid="14" name="LogoP22">
    <vt:lpwstr>-</vt:lpwstr>
  </property>
  <property fmtid="{D5CDD505-2E9C-101B-9397-08002B2CF9AE}" pid="15" name="DatePattern">
    <vt:lpwstr>d. MMMM yyyy</vt:lpwstr>
  </property>
  <property fmtid="{D5CDD505-2E9C-101B-9397-08002B2CF9AE}" pid="16" name="LogoStatus">
    <vt:lpwstr>1</vt:lpwstr>
  </property>
  <property fmtid="{D5CDD505-2E9C-101B-9397-08002B2CF9AE}" pid="17" name="MSIP_Label_7545839c-a198-4d87-a0d2-c07b8aa32614_Enabled">
    <vt:lpwstr>true</vt:lpwstr>
  </property>
  <property fmtid="{D5CDD505-2E9C-101B-9397-08002B2CF9AE}" pid="18" name="MSIP_Label_7545839c-a198-4d87-a0d2-c07b8aa32614_SetDate">
    <vt:lpwstr>2025-03-27T16:33:03Z</vt:lpwstr>
  </property>
  <property fmtid="{D5CDD505-2E9C-101B-9397-08002B2CF9AE}" pid="19" name="MSIP_Label_7545839c-a198-4d87-a0d2-c07b8aa32614_Method">
    <vt:lpwstr>Standard</vt:lpwstr>
  </property>
  <property fmtid="{D5CDD505-2E9C-101B-9397-08002B2CF9AE}" pid="20" name="MSIP_Label_7545839c-a198-4d87-a0d2-c07b8aa32614_Name">
    <vt:lpwstr>Öffentlich</vt:lpwstr>
  </property>
  <property fmtid="{D5CDD505-2E9C-101B-9397-08002B2CF9AE}" pid="21" name="MSIP_Label_7545839c-a198-4d87-a0d2-c07b8aa32614_SiteId">
    <vt:lpwstr>f3987bed-0f17-4307-a6bb-a2ae861736b7</vt:lpwstr>
  </property>
  <property fmtid="{D5CDD505-2E9C-101B-9397-08002B2CF9AE}" pid="22" name="MSIP_Label_7545839c-a198-4d87-a0d2-c07b8aa32614_ActionId">
    <vt:lpwstr>d9c789a9-6e6a-492f-a36b-178832ead670</vt:lpwstr>
  </property>
  <property fmtid="{D5CDD505-2E9C-101B-9397-08002B2CF9AE}" pid="23" name="MSIP_Label_7545839c-a198-4d87-a0d2-c07b8aa32614_ContentBits">
    <vt:lpwstr>0</vt:lpwstr>
  </property>
</Properties>
</file>